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90F" w:rsidP="00490EEE" w:rsidRDefault="00F9632D" w14:paraId="20CE8370" w14:textId="5D8BBB51">
      <w:pPr>
        <w:pStyle w:val="Heading1"/>
      </w:pPr>
      <w:r>
        <w:t>Secrets Management Enterprise Technology Guideline</w:t>
      </w:r>
    </w:p>
    <w:p w:rsidRPr="005E0610" w:rsidR="0003187B" w:rsidP="005E0610" w:rsidRDefault="00D64EDA" w14:paraId="1DC59D7E" w14:textId="529C71B5">
      <w:pPr>
        <w:pStyle w:val="Heading2"/>
      </w:pPr>
      <w:r w:rsidRPr="005E0610">
        <w:t>1</w:t>
      </w:r>
      <w:bookmarkStart w:name="_Hlk150179495" w:id="0"/>
      <w:r w:rsidR="005E0610">
        <w:t>.</w:t>
      </w:r>
      <w:r w:rsidRPr="005E0610" w:rsidR="0003187B">
        <w:t xml:space="preserve"> </w:t>
      </w:r>
      <w:r w:rsidRPr="005E0610" w:rsidR="0003187B">
        <w:t>Scope</w:t>
      </w:r>
    </w:p>
    <w:p w:rsidR="0003187B" w:rsidP="0003187B" w:rsidRDefault="0003187B" w14:paraId="4137AA63" w14:textId="77777777">
      <w:pPr>
        <w:jc w:val="both"/>
      </w:pPr>
      <w:r w:rsidRPr="194408EB">
        <w:t xml:space="preserve">This </w:t>
      </w:r>
      <w:r>
        <w:t>Enterprise Technology Guideline</w:t>
      </w:r>
      <w:r w:rsidRPr="194408EB">
        <w:t xml:space="preserve"> (</w:t>
      </w:r>
      <w:r>
        <w:t>ETG</w:t>
      </w:r>
      <w:r w:rsidRPr="194408EB">
        <w:t>)</w:t>
      </w:r>
      <w:r>
        <w:t xml:space="preserve"> represents the official technology</w:t>
      </w:r>
      <w:r w:rsidRPr="194408EB">
        <w:t xml:space="preserve"> architecture standard</w:t>
      </w:r>
      <w:r>
        <w:t xml:space="preserve"> for </w:t>
      </w:r>
      <w:r w:rsidRPr="194408EB">
        <w:t>secrets management</w:t>
      </w:r>
      <w:r>
        <w:t xml:space="preserve"> in VA IT systems</w:t>
      </w:r>
      <w:r w:rsidRPr="194408EB">
        <w:t>.</w:t>
      </w:r>
      <w:r>
        <w:t xml:space="preserve"> This version reflects the latest guideline as of Fiscal Year (FY) 2025. For more details, please visit the Technology Architecture Guidelines Confluence site (log-in required):</w:t>
      </w:r>
    </w:p>
    <w:p w:rsidRPr="00823A31" w:rsidR="0003187B" w:rsidP="0003187B" w:rsidRDefault="0003187B" w14:paraId="0F9079F9" w14:textId="77777777">
      <w:pPr>
        <w:jc w:val="both"/>
        <w:rPr>
          <w:sz w:val="32"/>
          <w:szCs w:val="32"/>
        </w:rPr>
      </w:pPr>
      <w:hyperlink w:history="1" r:id="rId11">
        <w:r w:rsidRPr="00823A31">
          <w:rPr>
            <w:rStyle w:val="Hyperlink"/>
          </w:rPr>
          <w:t>Technology Architecture Guidelines - Dept of Veterans Affairs-External - Confluence (va.gov)</w:t>
        </w:r>
      </w:hyperlink>
    </w:p>
    <w:bookmarkEnd w:id="0"/>
    <w:p w:rsidRPr="005E0610" w:rsidR="0003187B" w:rsidP="005E0610" w:rsidRDefault="005E0610" w14:paraId="34A40F6A" w14:textId="18CE4F2B">
      <w:pPr>
        <w:pStyle w:val="Heading2"/>
      </w:pPr>
      <w:r>
        <w:t xml:space="preserve">2. </w:t>
      </w:r>
      <w:r w:rsidRPr="005E0610" w:rsidR="0003187B">
        <w:t>Background</w:t>
      </w:r>
    </w:p>
    <w:p w:rsidRPr="00201B7C" w:rsidR="0003187B" w:rsidP="0003187B" w:rsidRDefault="0003187B" w14:paraId="14F013B4" w14:textId="77777777">
      <w:pPr>
        <w:jc w:val="both"/>
        <w:rPr>
          <w:rFonts w:cstheme="minorHAnsi"/>
        </w:rPr>
      </w:pPr>
      <w:r w:rsidRPr="00EC7D6A">
        <w:rPr>
          <w:rFonts w:cstheme="minorHAnsi"/>
        </w:rPr>
        <w:t xml:space="preserve">A </w:t>
      </w:r>
      <w:r w:rsidRPr="00AC5EB9">
        <w:rPr>
          <w:rFonts w:cstheme="minorHAnsi"/>
        </w:rPr>
        <w:t>“secret”</w:t>
      </w:r>
      <w:r w:rsidRPr="00EC7D6A">
        <w:rPr>
          <w:rFonts w:cstheme="minorHAnsi"/>
        </w:rPr>
        <w:t xml:space="preserve"> </w:t>
      </w:r>
      <w:r w:rsidRPr="00AC5EB9">
        <w:rPr>
          <w:rFonts w:cstheme="minorHAnsi"/>
        </w:rPr>
        <w:t>refer</w:t>
      </w:r>
      <w:r w:rsidRPr="00EC7D6A">
        <w:rPr>
          <w:rFonts w:cstheme="minorHAnsi"/>
        </w:rPr>
        <w:t xml:space="preserve">s </w:t>
      </w:r>
      <w:r w:rsidRPr="00AC5EB9">
        <w:rPr>
          <w:rFonts w:cstheme="minorHAnsi"/>
        </w:rPr>
        <w:t>to</w:t>
      </w:r>
      <w:r>
        <w:rPr>
          <w:rFonts w:cstheme="minorHAnsi"/>
        </w:rPr>
        <w:t xml:space="preserve"> any</w:t>
      </w:r>
      <w:r w:rsidRPr="00EC7D6A">
        <w:rPr>
          <w:rFonts w:cstheme="minorHAnsi"/>
        </w:rPr>
        <w:t xml:space="preserve"> </w:t>
      </w:r>
      <w:r w:rsidRPr="00AC5EB9">
        <w:rPr>
          <w:rFonts w:cstheme="minorHAnsi"/>
        </w:rPr>
        <w:t xml:space="preserve">privileged credential </w:t>
      </w:r>
      <w:r w:rsidRPr="00EC7D6A">
        <w:rPr>
          <w:rFonts w:cstheme="minorHAnsi"/>
        </w:rPr>
        <w:t xml:space="preserve">that </w:t>
      </w:r>
      <w:r w:rsidRPr="00AC5EB9">
        <w:rPr>
          <w:rFonts w:cstheme="minorHAnsi"/>
        </w:rPr>
        <w:t>act</w:t>
      </w:r>
      <w:r>
        <w:rPr>
          <w:rFonts w:cstheme="minorHAnsi"/>
        </w:rPr>
        <w:t>s</w:t>
      </w:r>
      <w:r w:rsidRPr="00AC5EB9">
        <w:rPr>
          <w:rFonts w:cstheme="minorHAnsi"/>
        </w:rPr>
        <w:t xml:space="preserve"> as a key to unlock protected resources or sensitive information in tools,</w:t>
      </w:r>
      <w:r>
        <w:rPr>
          <w:rFonts w:cstheme="minorHAnsi"/>
        </w:rPr>
        <w:t xml:space="preserve"> </w:t>
      </w:r>
      <w:hyperlink w:history="1" r:id="rId12">
        <w:r w:rsidRPr="00AC5EB9">
          <w:rPr>
            <w:rFonts w:cstheme="minorHAnsi"/>
          </w:rPr>
          <w:t>applications</w:t>
        </w:r>
      </w:hyperlink>
      <w:r w:rsidRPr="00AC5EB9">
        <w:rPr>
          <w:rFonts w:cstheme="minorHAnsi"/>
        </w:rPr>
        <w:t>, containers,</w:t>
      </w:r>
      <w:r w:rsidRPr="00EC7D6A">
        <w:rPr>
          <w:rFonts w:cstheme="minorHAnsi"/>
        </w:rPr>
        <w:t xml:space="preserve"> </w:t>
      </w:r>
      <w:r w:rsidRPr="00AC5EB9">
        <w:rPr>
          <w:rFonts w:cstheme="minorHAnsi"/>
        </w:rPr>
        <w:t>and </w:t>
      </w:r>
      <w:hyperlink w:history="1" r:id="rId13">
        <w:r>
          <w:rPr>
            <w:rFonts w:cstheme="minorHAnsi"/>
          </w:rPr>
          <w:t xml:space="preserve">computing </w:t>
        </w:r>
        <w:r w:rsidRPr="00AC5EB9">
          <w:rPr>
            <w:rFonts w:cstheme="minorHAnsi"/>
          </w:rPr>
          <w:t>environments</w:t>
        </w:r>
      </w:hyperlink>
      <w:r w:rsidRPr="00AC5EB9">
        <w:rPr>
          <w:rFonts w:cstheme="minorHAnsi"/>
        </w:rPr>
        <w:t>.</w:t>
      </w:r>
      <w:r>
        <w:rPr>
          <w:rFonts w:cstheme="minorHAnsi"/>
        </w:rPr>
        <w:t xml:space="preserve"> </w:t>
      </w:r>
      <w:r w:rsidRPr="00201B7C">
        <w:rPr>
          <w:rFonts w:cstheme="minorHAnsi"/>
        </w:rPr>
        <w:t xml:space="preserve">Secrets can include: </w:t>
      </w:r>
    </w:p>
    <w:p w:rsidRPr="005E0610" w:rsidR="0003187B" w:rsidP="0003187B" w:rsidRDefault="0003187B" w14:paraId="59308AB9"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User or auto-generated passwords, including one-time passwords (OTP)</w:t>
      </w:r>
    </w:p>
    <w:p w:rsidRPr="005E0610" w:rsidR="0003187B" w:rsidP="0003187B" w:rsidRDefault="0003187B" w14:paraId="3646CD19"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 xml:space="preserve">Application Programming Interface (API) and other application keys/credentials (including within containers) </w:t>
      </w:r>
    </w:p>
    <w:p w:rsidRPr="005E0610" w:rsidR="0003187B" w:rsidP="0003187B" w:rsidRDefault="0003187B" w14:paraId="55371584"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 xml:space="preserve">Secure Shell (SSH) keys </w:t>
      </w:r>
    </w:p>
    <w:p w:rsidRPr="005E0610" w:rsidR="0003187B" w:rsidP="0003187B" w:rsidRDefault="0003187B" w14:paraId="3D415633"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 xml:space="preserve">Database and other system-to-system usernames and passwords </w:t>
      </w:r>
    </w:p>
    <w:p w:rsidRPr="005E0610" w:rsidR="0003187B" w:rsidP="0003187B" w:rsidRDefault="0003187B" w14:paraId="0E94B5ED"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Private certificates for secure communication, transmitting and receiving of data (e.g., TLS)</w:t>
      </w:r>
    </w:p>
    <w:p w:rsidRPr="005E0610" w:rsidR="0003187B" w:rsidP="0003187B" w:rsidRDefault="0003187B" w14:paraId="7A13FEF0" w14:textId="77777777">
      <w:pPr>
        <w:pStyle w:val="ListParagraph"/>
        <w:numPr>
          <w:ilvl w:val="0"/>
          <w:numId w:val="36"/>
        </w:numPr>
        <w:spacing w:after="160" w:line="259" w:lineRule="auto"/>
        <w:jc w:val="both"/>
        <w:rPr>
          <w:rStyle w:val="Strong"/>
          <w:rFonts w:cstheme="minorHAnsi"/>
          <w:b w:val="0"/>
          <w:bCs w:val="0"/>
          <w:color w:val="292929"/>
          <w:spacing w:val="-1"/>
        </w:rPr>
      </w:pPr>
      <w:r w:rsidRPr="005E0610">
        <w:rPr>
          <w:rStyle w:val="Strong"/>
          <w:rFonts w:cstheme="minorHAnsi"/>
          <w:b w:val="0"/>
          <w:bCs w:val="0"/>
          <w:color w:val="292929"/>
          <w:spacing w:val="-1"/>
        </w:rPr>
        <w:t xml:space="preserve">Private encryption keys for systems </w:t>
      </w:r>
    </w:p>
    <w:p w:rsidR="0003187B" w:rsidP="0003187B" w:rsidRDefault="0003187B" w14:paraId="6C284614" w14:textId="77777777">
      <w:pPr>
        <w:jc w:val="both"/>
      </w:pPr>
      <w:r w:rsidRPr="6B27CCE2">
        <w:t xml:space="preserve">Secrets management refers to the framework, tools, and methods for managing digital authentication credentials (secrets), including passwords, keys, APIs, and tokens for use in applications, services, privileged accounts, and other sensitive parts of the IT ecosystem. </w:t>
      </w:r>
    </w:p>
    <w:p w:rsidRPr="00A36537" w:rsidR="0003187B" w:rsidP="00A36537" w:rsidRDefault="00A36537" w14:paraId="60156812" w14:textId="79C29F71">
      <w:pPr>
        <w:pStyle w:val="Heading2"/>
      </w:pPr>
      <w:r>
        <w:t xml:space="preserve">3. </w:t>
      </w:r>
      <w:r w:rsidRPr="00A36537" w:rsidR="0003187B">
        <w:t>Problem</w:t>
      </w:r>
    </w:p>
    <w:p w:rsidR="0003187B" w:rsidP="0003187B" w:rsidRDefault="0003187B" w14:paraId="30466FA7" w14:textId="77777777">
      <w:pPr>
        <w:jc w:val="both"/>
        <w:rPr>
          <w:rFonts w:cstheme="minorHAnsi"/>
        </w:rPr>
      </w:pPr>
      <w:r w:rsidRPr="00EC7D6A">
        <w:rPr>
          <w:rFonts w:cstheme="minorHAnsi"/>
        </w:rPr>
        <w:lastRenderedPageBreak/>
        <w:t>Managing secrets can be complicated in an environment like VA, where we have multiple hosting environments, application types, and deployment processes</w:t>
      </w:r>
      <w:r>
        <w:rPr>
          <w:rFonts w:cstheme="minorHAnsi"/>
        </w:rPr>
        <w:t xml:space="preserve"> on the network</w:t>
      </w:r>
      <w:r w:rsidRPr="00EC7D6A">
        <w:rPr>
          <w:rFonts w:cstheme="minorHAnsi"/>
        </w:rPr>
        <w:t>. Despite these challenges, assuring the confidentiality, integrity and availability of VA systems and data depends on OIT effectively managing secrets.</w:t>
      </w:r>
      <w:r>
        <w:rPr>
          <w:rFonts w:cstheme="minorHAnsi"/>
        </w:rPr>
        <w:t xml:space="preserve"> </w:t>
      </w:r>
    </w:p>
    <w:p w:rsidR="0003187B" w:rsidP="0003187B" w:rsidRDefault="0003187B" w14:paraId="19362FD7" w14:textId="77777777">
      <w:pPr>
        <w:jc w:val="both"/>
        <w:rPr>
          <w:rFonts w:cstheme="minorHAnsi"/>
        </w:rPr>
      </w:pPr>
      <w:r>
        <w:rPr>
          <w:rFonts w:cstheme="minorHAnsi"/>
        </w:rPr>
        <w:t>The following problems pertain to secrets management:</w:t>
      </w:r>
    </w:p>
    <w:p w:rsidRPr="00827CAF" w:rsidR="0003187B" w:rsidP="00A36537" w:rsidRDefault="0003187B" w14:paraId="4ED5FA3C" w14:textId="77777777">
      <w:pPr>
        <w:pStyle w:val="ListParagraph"/>
        <w:numPr>
          <w:ilvl w:val="0"/>
          <w:numId w:val="44"/>
        </w:numPr>
      </w:pPr>
      <w:r w:rsidRPr="00827CAF">
        <w:t xml:space="preserve">Problem </w:t>
      </w:r>
      <w:r>
        <w:t xml:space="preserve">1: </w:t>
      </w:r>
      <w:r w:rsidRPr="00827CAF">
        <w:t xml:space="preserve">Not </w:t>
      </w:r>
      <w:r>
        <w:t>s</w:t>
      </w:r>
      <w:r w:rsidRPr="00827CAF">
        <w:t xml:space="preserve">toring privileged </w:t>
      </w:r>
      <w:r>
        <w:t>secrets</w:t>
      </w:r>
      <w:r w:rsidRPr="00827CAF">
        <w:t xml:space="preserve"> in a secure locatio</w:t>
      </w:r>
      <w:r>
        <w:t xml:space="preserve">n presents challenges to </w:t>
      </w:r>
      <w:r w:rsidRPr="00827CAF">
        <w:t xml:space="preserve">protecting access to </w:t>
      </w:r>
      <w:r>
        <w:t>systems containing</w:t>
      </w:r>
      <w:r w:rsidRPr="00827CAF">
        <w:t xml:space="preserve"> PII or PHI data. </w:t>
      </w:r>
    </w:p>
    <w:p w:rsidRPr="00827CAF" w:rsidR="0003187B" w:rsidP="00A36537" w:rsidRDefault="0003187B" w14:paraId="01EDB34E" w14:textId="77777777">
      <w:pPr>
        <w:pStyle w:val="ListParagraph"/>
        <w:numPr>
          <w:ilvl w:val="0"/>
          <w:numId w:val="44"/>
        </w:numPr>
      </w:pPr>
      <w:r w:rsidRPr="00827CAF">
        <w:t xml:space="preserve">Problem </w:t>
      </w:r>
      <w:r>
        <w:t>2</w:t>
      </w:r>
      <w:r w:rsidRPr="00827CAF">
        <w:t>:</w:t>
      </w:r>
      <w:r>
        <w:t xml:space="preserve"> Not having a standard set of tools for secret management, resulting in secrets sprawl across different applications and hosting environments.</w:t>
      </w:r>
    </w:p>
    <w:p w:rsidRPr="00827CAF" w:rsidR="0003187B" w:rsidP="00A36537" w:rsidRDefault="0003187B" w14:paraId="17047335" w14:textId="77777777">
      <w:pPr>
        <w:pStyle w:val="ListParagraph"/>
        <w:numPr>
          <w:ilvl w:val="0"/>
          <w:numId w:val="44"/>
        </w:numPr>
      </w:pPr>
      <w:r w:rsidRPr="00827CAF">
        <w:t>Problem 3:</w:t>
      </w:r>
      <w:r>
        <w:t xml:space="preserve"> “</w:t>
      </w:r>
      <w:r w:rsidRPr="00827CAF">
        <w:t xml:space="preserve">Secret Zero” occurs when all secrets are protected under another secret, a single master key that is a potential vulnerability that grants access to everything. </w:t>
      </w:r>
    </w:p>
    <w:p w:rsidRPr="0049460A" w:rsidR="0003187B" w:rsidP="00A36537" w:rsidRDefault="0003187B" w14:paraId="20C470C1" w14:textId="77777777">
      <w:pPr>
        <w:pStyle w:val="ListParagraph"/>
        <w:numPr>
          <w:ilvl w:val="0"/>
          <w:numId w:val="44"/>
        </w:numPr>
      </w:pPr>
      <w:r w:rsidRPr="0049460A">
        <w:t xml:space="preserve">Problem </w:t>
      </w:r>
      <w:r>
        <w:t>4</w:t>
      </w:r>
      <w:r w:rsidRPr="0049460A">
        <w:t>:</w:t>
      </w:r>
      <w:r>
        <w:t xml:space="preserve">  </w:t>
      </w:r>
      <w:r w:rsidRPr="0049460A">
        <w:t>Secrets are hard coded into applications.</w:t>
      </w:r>
    </w:p>
    <w:p w:rsidRPr="00A36537" w:rsidR="0003187B" w:rsidP="00A36537" w:rsidRDefault="00A36537" w14:paraId="2B2664F2" w14:textId="6F89E2DB">
      <w:pPr>
        <w:pStyle w:val="Heading2"/>
      </w:pPr>
      <w:r>
        <w:t xml:space="preserve">4. </w:t>
      </w:r>
      <w:r w:rsidRPr="00A36537" w:rsidR="0003187B">
        <w:t>Secret Management Solutions</w:t>
      </w:r>
    </w:p>
    <w:p w:rsidR="0003187B" w:rsidP="0003187B" w:rsidRDefault="0003187B" w14:paraId="7AFB60AB" w14:textId="77777777">
      <w:pPr>
        <w:jc w:val="both"/>
        <w:rPr>
          <w:rFonts w:cstheme="minorHAnsi"/>
        </w:rPr>
      </w:pPr>
      <w:r w:rsidRPr="00F2105B">
        <w:rPr>
          <w:rFonts w:cstheme="minorHAnsi"/>
        </w:rPr>
        <w:t xml:space="preserve">This section describes the </w:t>
      </w:r>
      <w:r>
        <w:rPr>
          <w:rFonts w:cstheme="minorHAnsi"/>
        </w:rPr>
        <w:t xml:space="preserve">current </w:t>
      </w:r>
      <w:r w:rsidRPr="00F2105B">
        <w:rPr>
          <w:rFonts w:cstheme="minorHAnsi"/>
        </w:rPr>
        <w:t>secret management approaches in use at VA, and how to choose which of these solutions is right for your project.</w:t>
      </w:r>
      <w:r>
        <w:rPr>
          <w:rFonts w:cstheme="minorHAnsi"/>
        </w:rPr>
        <w:t xml:space="preserve"> Please note that as of FY2025, there is no “</w:t>
      </w:r>
      <w:proofErr w:type="gramStart"/>
      <w:r>
        <w:rPr>
          <w:rFonts w:cstheme="minorHAnsi"/>
        </w:rPr>
        <w:t>single-source</w:t>
      </w:r>
      <w:proofErr w:type="gramEnd"/>
      <w:r>
        <w:rPr>
          <w:rFonts w:cstheme="minorHAnsi"/>
        </w:rPr>
        <w:t>” solution for secrets management, but rather approved solutions that are available for specific use cases such as hosting an application on Microsoft Azure.</w:t>
      </w:r>
      <w:r w:rsidRPr="00F2105B">
        <w:rPr>
          <w:rFonts w:cstheme="minorHAnsi"/>
        </w:rPr>
        <w:t xml:space="preserve"> </w:t>
      </w:r>
    </w:p>
    <w:p w:rsidRPr="008F00D0" w:rsidR="0003187B" w:rsidP="0003187B" w:rsidRDefault="0003187B" w14:paraId="18B86846" w14:textId="77777777">
      <w:pPr>
        <w:jc w:val="both"/>
        <w:rPr>
          <w:rStyle w:val="Hyperlink"/>
          <w:color w:val="auto"/>
        </w:rPr>
      </w:pPr>
      <w:r w:rsidRPr="008F00D0">
        <w:rPr>
          <w:b/>
          <w:bCs/>
        </w:rPr>
        <w:t>Privileged Access Security (PAS) Solution:</w:t>
      </w:r>
      <w:r w:rsidRPr="008F00D0">
        <w:t xml:space="preserve"> Infrastructure Operations (IO) User Network Monitoring (UNM) group owns </w:t>
      </w:r>
      <w:r>
        <w:t xml:space="preserve">the </w:t>
      </w:r>
      <w:r w:rsidRPr="008F00D0">
        <w:t xml:space="preserve">Conjure Secret Manager and </w:t>
      </w:r>
      <w:r w:rsidRPr="00330A91">
        <w:t xml:space="preserve">Core </w:t>
      </w:r>
      <w:hyperlink w:history="1" r:id="rId14">
        <w:r w:rsidRPr="00955A2F">
          <w:rPr>
            <w:rStyle w:val="Hyperlink"/>
          </w:rPr>
          <w:t>Privileged Access Security (PAS)</w:t>
        </w:r>
      </w:hyperlink>
      <w:r>
        <w:t xml:space="preserve"> </w:t>
      </w:r>
      <w:r w:rsidRPr="001D42B6">
        <w:t>solution</w:t>
      </w:r>
      <w:r>
        <w:t xml:space="preserve">. These tools represent VA’s official </w:t>
      </w:r>
      <w:r w:rsidRPr="008F00D0">
        <w:t xml:space="preserve">Enterprise </w:t>
      </w:r>
      <w:r>
        <w:t>S</w:t>
      </w:r>
      <w:r w:rsidRPr="008F00D0">
        <w:t>olution in VA-managed Information Technology Centers (ITCs).</w:t>
      </w:r>
      <w:r w:rsidRPr="008F00D0">
        <w:rPr>
          <w:rStyle w:val="Hyperlink"/>
          <w:color w:val="auto"/>
        </w:rPr>
        <w:t xml:space="preserve"> </w:t>
      </w:r>
    </w:p>
    <w:p w:rsidRPr="00E65B91" w:rsidR="0003187B" w:rsidP="0003187B" w:rsidRDefault="0003187B" w14:paraId="75850B7C" w14:textId="77777777">
      <w:pPr>
        <w:jc w:val="both"/>
        <w:rPr>
          <w:rFonts w:cstheme="minorHAnsi"/>
          <w:sz w:val="28"/>
          <w:szCs w:val="28"/>
        </w:rPr>
      </w:pPr>
      <w:r w:rsidRPr="008F00D0">
        <w:t>The</w:t>
      </w:r>
      <w:r>
        <w:t xml:space="preserve"> </w:t>
      </w:r>
      <w:r w:rsidRPr="008F00D0">
        <w:t xml:space="preserve">PAS solution manages privileged human and non-human accounts, including but not limited to the local, domain, shared, and applications accounts and certificates, in a secure vault. Having privileged accounts in the secure vault provides who used the account, when the account was used, a recording of what was being accomplished, and the management of the passwords changed per VA's policy (VA Handbook 6500). The PAS solution </w:t>
      </w:r>
      <w:r>
        <w:rPr>
          <w:rFonts w:cstheme="minorHAnsi"/>
          <w:color w:val="0E101A"/>
        </w:rPr>
        <w:t>enables the following capabilities:</w:t>
      </w:r>
    </w:p>
    <w:p w:rsidRPr="00F37DCE" w:rsidR="0003187B" w:rsidP="0003187B" w:rsidRDefault="0003187B" w14:paraId="0C168DE2" w14:textId="77777777">
      <w:pPr>
        <w:pStyle w:val="NormalWeb"/>
        <w:spacing w:before="0" w:beforeAutospacing="0" w:after="0" w:afterAutospacing="0"/>
        <w:jc w:val="both"/>
        <w:rPr>
          <w:rFonts w:asciiTheme="minorHAnsi" w:hAnsiTheme="minorHAnsi" w:cstheme="minorHAnsi"/>
          <w:color w:val="0E101A"/>
          <w:sz w:val="8"/>
          <w:szCs w:val="8"/>
        </w:rPr>
      </w:pPr>
    </w:p>
    <w:p w:rsidR="0003187B" w:rsidP="0003187B" w:rsidRDefault="0003187B" w14:paraId="584DD810" w14:textId="77777777">
      <w:pPr>
        <w:pStyle w:val="ListParagraph"/>
        <w:numPr>
          <w:ilvl w:val="0"/>
          <w:numId w:val="38"/>
        </w:numPr>
        <w:spacing w:after="160" w:line="259" w:lineRule="auto"/>
      </w:pPr>
      <w:r>
        <w:t>Dynamic insertion of secrets at runtime</w:t>
      </w:r>
    </w:p>
    <w:p w:rsidRPr="009E6FCF" w:rsidR="0003187B" w:rsidP="0003187B" w:rsidRDefault="0003187B" w14:paraId="3D66CA29" w14:textId="77777777">
      <w:pPr>
        <w:pStyle w:val="ListParagraph"/>
        <w:numPr>
          <w:ilvl w:val="0"/>
          <w:numId w:val="38"/>
        </w:numPr>
        <w:spacing w:after="160" w:line="259" w:lineRule="auto"/>
      </w:pPr>
      <w:r w:rsidRPr="009E6FCF">
        <w:t>Management of privileged credentials</w:t>
      </w:r>
    </w:p>
    <w:p w:rsidRPr="009E6FCF" w:rsidR="0003187B" w:rsidP="0003187B" w:rsidRDefault="0003187B" w14:paraId="2B665366" w14:textId="77777777">
      <w:pPr>
        <w:pStyle w:val="ListParagraph"/>
        <w:numPr>
          <w:ilvl w:val="0"/>
          <w:numId w:val="38"/>
        </w:numPr>
        <w:spacing w:after="160" w:line="259" w:lineRule="auto"/>
      </w:pPr>
      <w:r w:rsidRPr="009E6FCF">
        <w:t>Isolation and monitoring of privileged session </w:t>
      </w:r>
    </w:p>
    <w:p w:rsidRPr="009E6FCF" w:rsidR="0003187B" w:rsidP="0003187B" w:rsidRDefault="0003187B" w14:paraId="0F9A34FE" w14:textId="77777777">
      <w:pPr>
        <w:pStyle w:val="ListParagraph"/>
        <w:numPr>
          <w:ilvl w:val="0"/>
          <w:numId w:val="38"/>
        </w:numPr>
        <w:spacing w:after="160" w:line="259" w:lineRule="auto"/>
      </w:pPr>
      <w:r w:rsidRPr="009E6FCF">
        <w:lastRenderedPageBreak/>
        <w:t>Threat detection and response</w:t>
      </w:r>
    </w:p>
    <w:p w:rsidR="0003187B" w:rsidP="0003187B" w:rsidRDefault="0003187B" w14:paraId="29EFABF2" w14:textId="77777777">
      <w:pPr>
        <w:pStyle w:val="ListParagraph"/>
        <w:numPr>
          <w:ilvl w:val="0"/>
          <w:numId w:val="38"/>
        </w:numPr>
        <w:spacing w:after="160" w:line="259" w:lineRule="auto"/>
      </w:pPr>
      <w:r w:rsidRPr="009E6FCF">
        <w:t>Management of nomadic devices</w:t>
      </w:r>
    </w:p>
    <w:p w:rsidRPr="009E6FCF" w:rsidR="0003187B" w:rsidP="0003187B" w:rsidRDefault="0003187B" w14:paraId="6AA43B2D" w14:textId="77777777">
      <w:pPr>
        <w:pStyle w:val="ListParagraph"/>
        <w:numPr>
          <w:ilvl w:val="0"/>
          <w:numId w:val="38"/>
        </w:numPr>
        <w:spacing w:after="160" w:line="259" w:lineRule="auto"/>
      </w:pPr>
      <w:r w:rsidRPr="009E6FCF">
        <w:t>Remote access to the PAS solution</w:t>
      </w:r>
    </w:p>
    <w:p w:rsidRPr="009E6FCF" w:rsidR="0003187B" w:rsidP="0003187B" w:rsidRDefault="0003187B" w14:paraId="397F2C80" w14:textId="77777777">
      <w:pPr>
        <w:pStyle w:val="ListParagraph"/>
        <w:numPr>
          <w:ilvl w:val="0"/>
          <w:numId w:val="38"/>
        </w:numPr>
        <w:spacing w:after="160" w:line="259" w:lineRule="auto"/>
      </w:pPr>
      <w:r w:rsidRPr="009E6FCF">
        <w:t>Adaptive Multifactor Authentication (MFA) and Single Sign-on (SSO)</w:t>
      </w:r>
    </w:p>
    <w:p w:rsidRPr="00895828" w:rsidR="0003187B" w:rsidP="00895828" w:rsidRDefault="0003187B" w14:paraId="5EDB0DB4" w14:textId="77777777">
      <w:r w:rsidRPr="00895828">
        <w:t xml:space="preserve">How to access PAS:  </w:t>
      </w:r>
      <w:hyperlink w:history="1" r:id="rId15">
        <w:r w:rsidRPr="00895828">
          <w:rPr>
            <w:rStyle w:val="Hyperlink"/>
          </w:rPr>
          <w:t>Self-Service:  Helpful Link, PAS Solution Training, and Service Requests</w:t>
        </w:r>
      </w:hyperlink>
      <w:r w:rsidRPr="00895828">
        <w:t xml:space="preserve">. </w:t>
      </w:r>
    </w:p>
    <w:p w:rsidRPr="00895828" w:rsidR="0003187B" w:rsidP="00895828" w:rsidRDefault="003D3355" w14:paraId="14A99F1D" w14:textId="468F5754">
      <w:r w:rsidRPr="00895828">
        <w:t>For more information, contact the PAS team at</w:t>
      </w:r>
      <w:r w:rsidR="00895828">
        <w:t xml:space="preserve"> </w:t>
      </w:r>
      <w:hyperlink w:history="1" r:id="rId16">
        <w:r w:rsidRPr="00D356FE" w:rsidR="00895828">
          <w:rPr>
            <w:rStyle w:val="Hyperlink"/>
          </w:rPr>
          <w:t>OITITOPSSOIOSecurityMgmtCyberArk@va.gov</w:t>
        </w:r>
      </w:hyperlink>
      <w:r w:rsidRPr="00895828" w:rsidR="0003187B">
        <w:t>. The PAS solution requires elevated privileges through the Enterprise Permission Access System (</w:t>
      </w:r>
      <w:proofErr w:type="spellStart"/>
      <w:r w:rsidRPr="00895828" w:rsidR="0003187B">
        <w:t>ePAS</w:t>
      </w:r>
      <w:proofErr w:type="spellEnd"/>
      <w:r w:rsidRPr="00895828" w:rsidR="0003187B">
        <w:t xml:space="preserve">): </w:t>
      </w:r>
      <w:hyperlink w:history="1" r:id="rId17">
        <w:proofErr w:type="spellStart"/>
        <w:r w:rsidRPr="00895828" w:rsidR="0003187B">
          <w:rPr>
            <w:rStyle w:val="Hyperlink"/>
          </w:rPr>
          <w:t>MyVA</w:t>
        </w:r>
        <w:proofErr w:type="spellEnd"/>
        <w:r w:rsidRPr="00895828" w:rsidR="0003187B">
          <w:rPr>
            <w:rStyle w:val="Hyperlink"/>
          </w:rPr>
          <w:t xml:space="preserve"> Elevated Privileges</w:t>
        </w:r>
      </w:hyperlink>
      <w:r w:rsidRPr="00895828" w:rsidR="0003187B">
        <w:t xml:space="preserve">.   </w:t>
      </w:r>
    </w:p>
    <w:p w:rsidRPr="00895828" w:rsidR="0003187B" w:rsidP="00895828" w:rsidRDefault="0003187B" w14:paraId="4A49E484" w14:textId="77777777">
      <w:r w:rsidRPr="00895828">
        <w:t xml:space="preserve">In addition to PAS, IO also owns </w:t>
      </w:r>
      <w:hyperlink r:id="rId18">
        <w:proofErr w:type="spellStart"/>
        <w:r w:rsidRPr="00895828">
          <w:rPr>
            <w:rStyle w:val="Hyperlink"/>
          </w:rPr>
          <w:t>Conjur</w:t>
        </w:r>
        <w:proofErr w:type="spellEnd"/>
        <w:r w:rsidRPr="00895828">
          <w:rPr>
            <w:rStyle w:val="Hyperlink"/>
          </w:rPr>
          <w:t xml:space="preserve"> Secrets Management</w:t>
        </w:r>
      </w:hyperlink>
      <w:r w:rsidRPr="00895828">
        <w:t xml:space="preserve">. It can be used along with PAS to manage non-human application accounts and hard-coded passwords in applications along with privileged credentials used in DevOps tools. </w:t>
      </w:r>
      <w:proofErr w:type="spellStart"/>
      <w:r w:rsidRPr="00895828">
        <w:t>Conjur</w:t>
      </w:r>
      <w:proofErr w:type="spellEnd"/>
      <w:r w:rsidRPr="00895828">
        <w:t xml:space="preserve"> Secrets Management provides a secure connection from the application to the password vault preventing an insider threat/hacker from a man-in-the-middle attack from gaining the password, protecting access to other systems or, more importantly, PII or PHI data. The same activity of who used the account and what was accomplished with the account is also tracked.  </w:t>
      </w:r>
    </w:p>
    <w:p w:rsidR="0003187B" w:rsidP="0003187B" w:rsidRDefault="0003187B" w14:paraId="0FD072A6" w14:textId="77777777">
      <w:pPr>
        <w:pStyle w:val="NormalWeb"/>
        <w:spacing w:before="0" w:beforeAutospacing="0" w:after="0" w:afterAutospacing="0"/>
        <w:jc w:val="both"/>
        <w:rPr>
          <w:rFonts w:asciiTheme="minorHAnsi" w:hAnsiTheme="minorHAnsi" w:cstheme="minorBidi"/>
          <w:color w:val="0E101A"/>
        </w:rPr>
      </w:pPr>
    </w:p>
    <w:p w:rsidRPr="00742A11" w:rsidR="0003187B" w:rsidP="00742A11" w:rsidRDefault="0003187B" w14:paraId="4ACB03D9" w14:textId="77777777">
      <w:proofErr w:type="spellStart"/>
      <w:r w:rsidRPr="00742A11">
        <w:rPr>
          <w:b/>
          <w:bCs/>
        </w:rPr>
        <w:t>HashiCorp</w:t>
      </w:r>
      <w:proofErr w:type="spellEnd"/>
      <w:r w:rsidRPr="00742A11">
        <w:rPr>
          <w:b/>
          <w:bCs/>
        </w:rPr>
        <w:t xml:space="preserve"> Vault:</w:t>
      </w:r>
      <w:r w:rsidRPr="00742A11">
        <w:t xml:space="preserve"> This </w:t>
      </w:r>
      <w:hyperlink w:history="1" r:id="rId19">
        <w:r w:rsidRPr="00742A11">
          <w:rPr>
            <w:rStyle w:val="Hyperlink"/>
          </w:rPr>
          <w:t>TRM-approved product</w:t>
        </w:r>
      </w:hyperlink>
      <w:r w:rsidRPr="00742A11">
        <w:t xml:space="preserve"> is an alternative to the PAS solution that is available to project teams working with on-premises solutions, or solutions hosted in the VAEC. Vault is a technology for secrets management, encryption as a server, and privileged access management. This technology allows users to view who is accessing what data such as database credentials, Application Programming Interface (API) keys for external services or credential for service-oriented architecture communication.  </w:t>
      </w:r>
    </w:p>
    <w:p w:rsidRPr="00871053" w:rsidR="0003187B" w:rsidP="00871053" w:rsidRDefault="0003187B" w14:paraId="695F88DA" w14:textId="77777777">
      <w:r w:rsidRPr="00871053">
        <w:t xml:space="preserve">Use Vault for on-premises solutions and for cloud-hosted solutions hosted in the VAEC. Use when the solution includes other </w:t>
      </w:r>
      <w:proofErr w:type="spellStart"/>
      <w:r w:rsidRPr="00871053">
        <w:t>HashiCorp</w:t>
      </w:r>
      <w:proofErr w:type="spellEnd"/>
      <w:r w:rsidRPr="00871053">
        <w:t xml:space="preserve"> products like </w:t>
      </w:r>
      <w:hyperlink w:history="1" r:id="rId20">
        <w:r w:rsidRPr="00871053">
          <w:rPr>
            <w:rStyle w:val="Hyperlink"/>
          </w:rPr>
          <w:t>Terraform</w:t>
        </w:r>
      </w:hyperlink>
      <w:r w:rsidRPr="00871053">
        <w:t xml:space="preserve"> and </w:t>
      </w:r>
      <w:hyperlink w:history="1" r:id="rId21">
        <w:r w:rsidRPr="00871053">
          <w:rPr>
            <w:rStyle w:val="Hyperlink"/>
          </w:rPr>
          <w:t>Consul</w:t>
        </w:r>
      </w:hyperlink>
      <w:r w:rsidRPr="00871053">
        <w:t>. Vault is not available as an Enterprise Solution as of FY25, but it is listed as part of the Software Factory Utilities on the Catalog of Developer Essentials (CODE) VA site. Vault is individually purchased, installed, and used successfully by several programs, including Loan Guaranty (</w:t>
      </w:r>
      <w:hyperlink w:history="1" w:anchor="system_and_application_domain_defs_system_23802.htm" r:id="rId22">
        <w:r w:rsidRPr="00871053">
          <w:rPr>
            <w:rStyle w:val="Hyperlink"/>
          </w:rPr>
          <w:t>VASI ID 1489</w:t>
        </w:r>
      </w:hyperlink>
      <w:r w:rsidRPr="00871053">
        <w:t>), and it is also used by VA Profile (</w:t>
      </w:r>
      <w:hyperlink w:history="1" w:anchor="system_and_application_domain_defs_system_24408.htm" r:id="rId23">
        <w:r w:rsidRPr="00871053">
          <w:rPr>
            <w:rStyle w:val="Hyperlink"/>
          </w:rPr>
          <w:t>VASI ID 2203</w:t>
        </w:r>
      </w:hyperlink>
      <w:r w:rsidRPr="00871053">
        <w:t xml:space="preserve">). Vault is also made available through </w:t>
      </w:r>
      <w:hyperlink w:history="1" r:id="rId24">
        <w:r w:rsidRPr="00871053">
          <w:rPr>
            <w:rStyle w:val="Hyperlink"/>
          </w:rPr>
          <w:t>VA Platform One (VAPO)</w:t>
        </w:r>
      </w:hyperlink>
      <w:r w:rsidRPr="00871053">
        <w:t>. Each Vault instance is managed per guidelines in the TRM.</w:t>
      </w:r>
    </w:p>
    <w:p w:rsidRPr="00871053" w:rsidR="0003187B" w:rsidP="00871053" w:rsidRDefault="0003187B" w14:paraId="1111F80D" w14:textId="77777777">
      <w:r w:rsidRPr="00871053">
        <w:lastRenderedPageBreak/>
        <w:t xml:space="preserve">How to access Vault: Regarding purchasing, installing and/or using Vault, please contact your local acquisition/procurement office, your local ISSO staff, and/or the Enterprise Service Desk at (855) 673-4357 or </w:t>
      </w:r>
      <w:hyperlink w:history="1" r:id="rId25">
        <w:r w:rsidRPr="00871053">
          <w:rPr>
            <w:rStyle w:val="Hyperlink"/>
          </w:rPr>
          <w:t>https://yourit.va.gov/va</w:t>
        </w:r>
      </w:hyperlink>
      <w:r w:rsidRPr="00871053">
        <w:t xml:space="preserve"> for assistance. </w:t>
      </w:r>
    </w:p>
    <w:p w:rsidR="0003187B" w:rsidP="0003187B" w:rsidRDefault="0003187B" w14:paraId="7965D0ED" w14:textId="77777777">
      <w:pPr>
        <w:jc w:val="both"/>
      </w:pPr>
      <w:r>
        <w:t xml:space="preserve">How-to articles:  </w:t>
      </w:r>
    </w:p>
    <w:p w:rsidRPr="00F67959" w:rsidR="0003187B" w:rsidP="0003187B" w:rsidRDefault="0003187B" w14:paraId="520D1BDE" w14:textId="77777777">
      <w:pPr>
        <w:pStyle w:val="ListParagraph"/>
        <w:numPr>
          <w:ilvl w:val="0"/>
          <w:numId w:val="42"/>
        </w:numPr>
        <w:spacing w:after="160" w:line="259" w:lineRule="auto"/>
        <w:jc w:val="both"/>
      </w:pPr>
      <w:hyperlink w:history="1" r:id="rId26">
        <w:r w:rsidRPr="00F67959">
          <w:rPr>
            <w:rStyle w:val="Hyperlink"/>
          </w:rPr>
          <w:t>Getting Started with Vault</w:t>
        </w:r>
      </w:hyperlink>
    </w:p>
    <w:p w:rsidRPr="00C142A8" w:rsidR="0003187B" w:rsidP="00C142A8" w:rsidRDefault="0003187B" w14:paraId="5BF2F295" w14:textId="77777777">
      <w:r w:rsidRPr="00C142A8">
        <w:rPr>
          <w:b/>
          <w:bCs/>
        </w:rPr>
        <w:t>AWS Key Management Service (KMS):</w:t>
      </w:r>
      <w:r w:rsidRPr="00C142A8">
        <w:t xml:space="preserve"> Use Amazon Web Services (AWS) KMS when developing an application in the VA Enterprise Cloud (VAEC) AWS environment using only AWS managed services. AWS KMS is a managed service that makes it easy to create and control the cryptographic keys that are used to protect data. AWS KMS uses hardware security modules (HSM) to protect and validate the AWS KMS keys under the </w:t>
      </w:r>
      <w:hyperlink w:tgtFrame="_blank" w:history="1" r:id="rId27">
        <w:r w:rsidRPr="00C142A8">
          <w:rPr>
            <w:rStyle w:val="Hyperlink"/>
          </w:rPr>
          <w:t>FIPS 140-2 Cryptographic Module Validation Program</w:t>
        </w:r>
      </w:hyperlink>
      <w:r w:rsidRPr="00C142A8">
        <w:t xml:space="preserve">. </w:t>
      </w:r>
    </w:p>
    <w:p w:rsidRPr="00C0365A" w:rsidR="0003187B" w:rsidP="0003187B" w:rsidRDefault="0003187B" w14:paraId="12511D4A" w14:textId="77777777">
      <w:pPr>
        <w:jc w:val="both"/>
      </w:pPr>
      <w:r w:rsidRPr="009E6FCF">
        <w:t>AWS KMS is provided in the VAEC Service Catalog, following the unified intake process for VAEC service requests:</w:t>
      </w:r>
      <w:r>
        <w:t xml:space="preserve"> </w:t>
      </w:r>
      <w:hyperlink w:history="1" r:id="rId28">
        <w:r w:rsidRPr="00C0365A">
          <w:rPr>
            <w:rStyle w:val="Hyperlink"/>
          </w:rPr>
          <w:t xml:space="preserve">VAEC Service Request - </w:t>
        </w:r>
        <w:proofErr w:type="spellStart"/>
        <w:r w:rsidRPr="00C0365A">
          <w:rPr>
            <w:rStyle w:val="Hyperlink"/>
          </w:rPr>
          <w:t>yourIT</w:t>
        </w:r>
        <w:proofErr w:type="spellEnd"/>
        <w:r w:rsidRPr="00C0365A">
          <w:rPr>
            <w:rStyle w:val="Hyperlink"/>
          </w:rPr>
          <w:t xml:space="preserve"> Service Portal</w:t>
        </w:r>
      </w:hyperlink>
    </w:p>
    <w:p w:rsidRPr="009E6FCF" w:rsidR="0003187B" w:rsidP="0003187B" w:rsidRDefault="0003187B" w14:paraId="4CDD6D95" w14:textId="77777777">
      <w:pPr>
        <w:jc w:val="both"/>
      </w:pPr>
      <w:r>
        <w:t xml:space="preserve">How-to </w:t>
      </w:r>
      <w:r w:rsidRPr="009E6FCF">
        <w:t xml:space="preserve">articles:  </w:t>
      </w:r>
    </w:p>
    <w:p w:rsidRPr="009E6FCF" w:rsidR="0003187B" w:rsidP="0003187B" w:rsidRDefault="0003187B" w14:paraId="65C1D4D4" w14:textId="77777777">
      <w:pPr>
        <w:pStyle w:val="ListParagraph"/>
        <w:numPr>
          <w:ilvl w:val="0"/>
          <w:numId w:val="40"/>
        </w:numPr>
        <w:spacing w:after="160" w:line="259" w:lineRule="auto"/>
        <w:jc w:val="both"/>
      </w:pPr>
      <w:hyperlink w:history="1" r:id="rId29">
        <w:r w:rsidRPr="009E6FCF">
          <w:rPr>
            <w:rStyle w:val="Hyperlink"/>
          </w:rPr>
          <w:t>AWS KMS Developer Guide</w:t>
        </w:r>
      </w:hyperlink>
      <w:r w:rsidRPr="009E6FCF">
        <w:rPr>
          <w:rStyle w:val="Hyperlink"/>
          <w:color w:val="auto"/>
        </w:rPr>
        <w:t xml:space="preserve"> </w:t>
      </w:r>
    </w:p>
    <w:p w:rsidR="0003187B" w:rsidP="0003187B" w:rsidRDefault="0003187B" w14:paraId="580EB1D7" w14:textId="77777777">
      <w:pPr>
        <w:jc w:val="both"/>
        <w:rPr>
          <w:rFonts w:cstheme="minorHAnsi"/>
        </w:rPr>
      </w:pPr>
      <w:r w:rsidRPr="00AC5F4E">
        <w:rPr>
          <w:rFonts w:cstheme="minorHAnsi"/>
          <w:b/>
          <w:bCs/>
        </w:rPr>
        <w:t>Azure Key Vault:</w:t>
      </w:r>
      <w:r>
        <w:rPr>
          <w:rFonts w:cstheme="minorHAnsi"/>
        </w:rPr>
        <w:t xml:space="preserve"> Use Azure Key Vault when developing</w:t>
      </w:r>
      <w:r w:rsidRPr="00E4453D">
        <w:t xml:space="preserve"> </w:t>
      </w:r>
      <w:r>
        <w:t>an application in the</w:t>
      </w:r>
      <w:r w:rsidRPr="009E6FCF">
        <w:t xml:space="preserve"> VA Enterprise Cloud (VAEC) </w:t>
      </w:r>
      <w:r>
        <w:t>Azure</w:t>
      </w:r>
      <w:r w:rsidRPr="009E6FCF">
        <w:t xml:space="preserve"> environment</w:t>
      </w:r>
      <w:r>
        <w:t xml:space="preserve"> using only Azure managed services</w:t>
      </w:r>
      <w:r>
        <w:rPr>
          <w:rFonts w:cstheme="minorHAnsi"/>
        </w:rPr>
        <w:t xml:space="preserve">. </w:t>
      </w:r>
      <w:r w:rsidRPr="003D2E41">
        <w:rPr>
          <w:rFonts w:cstheme="minorHAnsi"/>
        </w:rPr>
        <w:t>Azure Key Vault encrypt</w:t>
      </w:r>
      <w:r>
        <w:rPr>
          <w:rFonts w:cstheme="minorHAnsi"/>
        </w:rPr>
        <w:t>s</w:t>
      </w:r>
      <w:r w:rsidRPr="003D2E41">
        <w:rPr>
          <w:rFonts w:cstheme="minorHAnsi"/>
        </w:rPr>
        <w:t xml:space="preserve"> keys and small secrets like passwords that use keys stored in hardware security modules (HSMs). For more assurance, </w:t>
      </w:r>
      <w:r>
        <w:rPr>
          <w:rFonts w:cstheme="minorHAnsi"/>
        </w:rPr>
        <w:t xml:space="preserve">Key Vault </w:t>
      </w:r>
      <w:r w:rsidRPr="003D2E41">
        <w:rPr>
          <w:rFonts w:cstheme="minorHAnsi"/>
        </w:rPr>
        <w:t>import</w:t>
      </w:r>
      <w:r>
        <w:rPr>
          <w:rFonts w:cstheme="minorHAnsi"/>
        </w:rPr>
        <w:t>s</w:t>
      </w:r>
      <w:r w:rsidRPr="003D2E41">
        <w:rPr>
          <w:rFonts w:cstheme="minorHAnsi"/>
        </w:rPr>
        <w:t xml:space="preserve"> or generate</w:t>
      </w:r>
      <w:r>
        <w:rPr>
          <w:rFonts w:cstheme="minorHAnsi"/>
        </w:rPr>
        <w:t>s</w:t>
      </w:r>
      <w:r w:rsidRPr="003D2E41">
        <w:rPr>
          <w:rFonts w:cstheme="minorHAnsi"/>
        </w:rPr>
        <w:t xml:space="preserve"> keys in HSMs, and Microsoft processes keys in FIPS validated HSMs (hardware and firmware) - FIPS 140-2 Level 2 for vaults and FIPS 140-2 Level 3 for HSM pools. With Key Vault, Microsoft </w:t>
      </w:r>
      <w:r>
        <w:rPr>
          <w:rFonts w:cstheme="minorHAnsi"/>
        </w:rPr>
        <w:t xml:space="preserve">does not </w:t>
      </w:r>
      <w:r w:rsidRPr="003D2E41">
        <w:rPr>
          <w:rFonts w:cstheme="minorHAnsi"/>
        </w:rPr>
        <w:t xml:space="preserve">see or extract </w:t>
      </w:r>
      <w:r>
        <w:rPr>
          <w:rFonts w:cstheme="minorHAnsi"/>
        </w:rPr>
        <w:t>the</w:t>
      </w:r>
      <w:r w:rsidRPr="003D2E41">
        <w:rPr>
          <w:rFonts w:cstheme="minorHAnsi"/>
        </w:rPr>
        <w:t xml:space="preserve"> keys.</w:t>
      </w:r>
      <w:r>
        <w:rPr>
          <w:rFonts w:cstheme="minorHAnsi"/>
        </w:rPr>
        <w:t xml:space="preserve"> Additionally, users can m</w:t>
      </w:r>
      <w:r w:rsidRPr="003D2E41">
        <w:rPr>
          <w:rFonts w:cstheme="minorHAnsi"/>
        </w:rPr>
        <w:t>onitor and audit key use with Azure loggin</w:t>
      </w:r>
      <w:r>
        <w:rPr>
          <w:rFonts w:cstheme="minorHAnsi"/>
        </w:rPr>
        <w:t xml:space="preserve">g, which can integrate with a </w:t>
      </w:r>
      <w:r w:rsidRPr="003D2E41">
        <w:rPr>
          <w:rFonts w:cstheme="minorHAnsi"/>
        </w:rPr>
        <w:t xml:space="preserve">security information and event management (SIEM) solution </w:t>
      </w:r>
      <w:r>
        <w:rPr>
          <w:rFonts w:cstheme="minorHAnsi"/>
        </w:rPr>
        <w:t xml:space="preserve">(e.g., Splunk) </w:t>
      </w:r>
      <w:r w:rsidRPr="003D2E41">
        <w:rPr>
          <w:rFonts w:cstheme="minorHAnsi"/>
        </w:rPr>
        <w:t>for more analysis and threat detection.</w:t>
      </w:r>
      <w:r>
        <w:rPr>
          <w:rFonts w:cstheme="minorHAnsi"/>
        </w:rPr>
        <w:t xml:space="preserve"> </w:t>
      </w:r>
    </w:p>
    <w:p w:rsidRPr="009E6FCF" w:rsidR="0003187B" w:rsidP="0003187B" w:rsidRDefault="0003187B" w14:paraId="46C9635D" w14:textId="77777777">
      <w:pPr>
        <w:jc w:val="both"/>
      </w:pPr>
      <w:r w:rsidRPr="009E6FCF">
        <w:t xml:space="preserve">Azure Key Vault is provided in the VAEC Service Catalog, following the unified intake process for VAEC service requests: </w:t>
      </w:r>
      <w:hyperlink w:history="1" r:id="rId30">
        <w:r w:rsidRPr="00C0365A">
          <w:rPr>
            <w:rStyle w:val="Hyperlink"/>
          </w:rPr>
          <w:t xml:space="preserve">VAEC Service Request - </w:t>
        </w:r>
        <w:proofErr w:type="spellStart"/>
        <w:r w:rsidRPr="00C0365A">
          <w:rPr>
            <w:rStyle w:val="Hyperlink"/>
          </w:rPr>
          <w:t>yourIT</w:t>
        </w:r>
        <w:proofErr w:type="spellEnd"/>
        <w:r w:rsidRPr="00C0365A">
          <w:rPr>
            <w:rStyle w:val="Hyperlink"/>
          </w:rPr>
          <w:t xml:space="preserve"> Service Portal</w:t>
        </w:r>
      </w:hyperlink>
      <w:r w:rsidRPr="00C0365A">
        <w:t>.</w:t>
      </w:r>
    </w:p>
    <w:p w:rsidR="0003187B" w:rsidP="0003187B" w:rsidRDefault="0003187B" w14:paraId="36F5D3F5" w14:textId="77777777">
      <w:pPr>
        <w:jc w:val="both"/>
      </w:pPr>
      <w:r>
        <w:t xml:space="preserve">How-to articles:  </w:t>
      </w:r>
    </w:p>
    <w:p w:rsidRPr="009E6FCF" w:rsidR="0003187B" w:rsidP="0003187B" w:rsidRDefault="0003187B" w14:paraId="0FD12A6F" w14:textId="77777777">
      <w:pPr>
        <w:pStyle w:val="ListParagraph"/>
        <w:numPr>
          <w:ilvl w:val="0"/>
          <w:numId w:val="41"/>
        </w:numPr>
        <w:spacing w:after="160" w:line="259" w:lineRule="auto"/>
        <w:jc w:val="both"/>
      </w:pPr>
      <w:hyperlink w:history="1" r:id="rId31">
        <w:r w:rsidRPr="009E6FCF">
          <w:rPr>
            <w:rStyle w:val="Hyperlink"/>
          </w:rPr>
          <w:t>Azure Key Vault Developer Guide</w:t>
        </w:r>
      </w:hyperlink>
      <w:r w:rsidRPr="009E6FCF">
        <w:rPr>
          <w:rStyle w:val="Hyperlink"/>
        </w:rPr>
        <w:t xml:space="preserve"> </w:t>
      </w:r>
    </w:p>
    <w:p w:rsidR="0003187B" w:rsidP="0003187B" w:rsidRDefault="0003187B" w14:paraId="6655A24A" w14:textId="77777777">
      <w:pPr>
        <w:jc w:val="both"/>
      </w:pPr>
      <w:r w:rsidRPr="00C142A8">
        <w:t>Microsoft recommends using separate key vaults when integrating with Key Vault. Use a vault per application per environment (develo</w:t>
      </w:r>
      <w:r w:rsidRPr="6B27CCE2">
        <w:t xml:space="preserve">pment, pre-production, and production), </w:t>
      </w:r>
      <w:r w:rsidRPr="6B27CCE2">
        <w:lastRenderedPageBreak/>
        <w:t xml:space="preserve">per region. This helps you not share secrets across environments and regions. It will also reduce the threat in case of a breach. </w:t>
      </w:r>
    </w:p>
    <w:p w:rsidRPr="00C142A8" w:rsidR="0003187B" w:rsidP="00C142A8" w:rsidRDefault="00045126" w14:paraId="7E3FD309" w14:textId="30013E55">
      <w:pPr>
        <w:pStyle w:val="Heading2"/>
      </w:pPr>
      <w:r>
        <w:t xml:space="preserve">5. </w:t>
      </w:r>
      <w:r w:rsidRPr="00C142A8" w:rsidR="0003187B">
        <w:t>GitHub Secret Scanning Guidelines</w:t>
      </w:r>
    </w:p>
    <w:p w:rsidRPr="00045126" w:rsidR="0003187B" w:rsidP="00045126" w:rsidRDefault="0003187B" w14:paraId="718FFE85" w14:textId="77777777">
      <w:pPr>
        <w:pStyle w:val="ListParagraph"/>
        <w:numPr>
          <w:ilvl w:val="0"/>
          <w:numId w:val="41"/>
        </w:numPr>
      </w:pPr>
      <w:r w:rsidRPr="00045126">
        <w:t xml:space="preserve">Use GitHub Advanced Security (GHAS) Secret Scanning to find vulnerabilities and errors in the code if you are using a VA GitHub.com repository: </w:t>
      </w:r>
      <w:hyperlink w:history="1" r:id="rId32">
        <w:r w:rsidRPr="00045126">
          <w:rPr>
            <w:rStyle w:val="Hyperlink"/>
          </w:rPr>
          <w:t>https://docs.github.com/en/code-security/code-scanning/automatically-scanning-your-code-for-vulnerabilities-and-errors/about-code-scanning</w:t>
        </w:r>
      </w:hyperlink>
    </w:p>
    <w:p w:rsidRPr="00045126" w:rsidR="0003187B" w:rsidP="003666D9" w:rsidRDefault="0003187B" w14:paraId="3C243711" w14:textId="77777777">
      <w:pPr>
        <w:pStyle w:val="ListParagraph"/>
        <w:numPr>
          <w:ilvl w:val="1"/>
          <w:numId w:val="41"/>
        </w:numPr>
      </w:pPr>
      <w:r w:rsidRPr="00045126">
        <w:t xml:space="preserve">GitHub Advanced Security scans the history of all commits in the repository (repo) for known patterns. From that point on GitHub Secret Scanning will scan all new commits that are pushed. </w:t>
      </w:r>
    </w:p>
    <w:p w:rsidRPr="00045126" w:rsidR="0003187B" w:rsidP="003666D9" w:rsidRDefault="0003187B" w14:paraId="54615FAA" w14:textId="77777777">
      <w:pPr>
        <w:pStyle w:val="ListParagraph"/>
        <w:numPr>
          <w:ilvl w:val="1"/>
          <w:numId w:val="41"/>
        </w:numPr>
      </w:pPr>
      <w:r w:rsidRPr="00045126">
        <w:t xml:space="preserve">Check out which secrets GitHub scans for within the repository in real-time: </w:t>
      </w:r>
      <w:hyperlink w:history="1" w:anchor="supported-secrets-for-advanced-security" r:id="rId33">
        <w:r w:rsidRPr="00045126">
          <w:rPr>
            <w:rStyle w:val="Hyperlink"/>
          </w:rPr>
          <w:t>https://docs.github.com/en/enterprise-cloud@latest/code-security/secret-scanning/secret-scanning-patterns#supported-secrets-for-advanced-security</w:t>
        </w:r>
      </w:hyperlink>
      <w:r w:rsidRPr="00045126">
        <w:t xml:space="preserve">. </w:t>
      </w:r>
    </w:p>
    <w:p w:rsidRPr="00045126" w:rsidR="0003187B" w:rsidP="00045126" w:rsidRDefault="0003187B" w14:paraId="369FEA74" w14:textId="77777777">
      <w:pPr>
        <w:pStyle w:val="ListParagraph"/>
        <w:numPr>
          <w:ilvl w:val="0"/>
          <w:numId w:val="41"/>
        </w:numPr>
      </w:pPr>
      <w:r w:rsidRPr="00045126">
        <w:t xml:space="preserve">Enforce a pull request process to ensure that the code is reviewed for secret disclosures. </w:t>
      </w:r>
    </w:p>
    <w:p w:rsidRPr="00045126" w:rsidR="0003187B" w:rsidP="003666D9" w:rsidRDefault="0003187B" w14:paraId="2FF23AFC" w14:textId="77777777">
      <w:pPr>
        <w:pStyle w:val="ListParagraph"/>
        <w:numPr>
          <w:ilvl w:val="1"/>
          <w:numId w:val="41"/>
        </w:numPr>
      </w:pPr>
      <w:r w:rsidRPr="00045126">
        <w:t>While this does not stop secrets from landing in feature branches, it does catch leaked secrets as part of the merge to main/master flow and remediating in a feature branch is much less impactful than remediating in production branches.</w:t>
      </w:r>
    </w:p>
    <w:p w:rsidRPr="00045126" w:rsidR="0003187B" w:rsidP="00045126" w:rsidRDefault="0003187B" w14:paraId="7ACD9D06" w14:textId="77777777">
      <w:pPr>
        <w:pStyle w:val="ListParagraph"/>
        <w:numPr>
          <w:ilvl w:val="0"/>
          <w:numId w:val="41"/>
        </w:numPr>
      </w:pPr>
      <w:r w:rsidRPr="00045126">
        <w:t>When a secret has been detected: Project team is notified of the leak and performs the following activities immediately upon detection (within a few hours):</w:t>
      </w:r>
    </w:p>
    <w:p w:rsidRPr="00045126" w:rsidR="0003187B" w:rsidP="003666D9" w:rsidRDefault="0003187B" w14:paraId="3D0DFA52" w14:textId="77777777">
      <w:pPr>
        <w:pStyle w:val="ListParagraph"/>
        <w:numPr>
          <w:ilvl w:val="1"/>
          <w:numId w:val="41"/>
        </w:numPr>
      </w:pPr>
      <w:r w:rsidRPr="00045126">
        <w:t>Rotate the secret immediately, by ensuring that the secret can no longer be used (i.e., by resetting a password, generating a new token, revoking a credential, etc.)</w:t>
      </w:r>
    </w:p>
    <w:p w:rsidRPr="00045126" w:rsidR="0003187B" w:rsidP="003666D9" w:rsidRDefault="0003187B" w14:paraId="5C490177" w14:textId="77777777">
      <w:pPr>
        <w:pStyle w:val="ListParagraph"/>
        <w:numPr>
          <w:ilvl w:val="1"/>
          <w:numId w:val="41"/>
        </w:numPr>
      </w:pPr>
      <w:r w:rsidRPr="00045126">
        <w:t xml:space="preserve">Remove the secret from source code. Note that Git stores the history of the commits, so it is not enough to delete the secret from the latest commit in the branch. Go back and delete it starting at the commit it was introduced in. </w:t>
      </w:r>
    </w:p>
    <w:p w:rsidRPr="00045126" w:rsidR="0003187B" w:rsidP="003666D9" w:rsidRDefault="0003187B" w14:paraId="77CA1EB9" w14:textId="77777777">
      <w:pPr>
        <w:pStyle w:val="ListParagraph"/>
        <w:numPr>
          <w:ilvl w:val="1"/>
          <w:numId w:val="41"/>
        </w:numPr>
      </w:pPr>
      <w:r w:rsidRPr="00045126">
        <w:t>GitHub recommends using git-filter-repo: </w:t>
      </w:r>
      <w:hyperlink w:history="1" r:id="rId34">
        <w:r w:rsidRPr="00045126">
          <w:rPr>
            <w:rStyle w:val="Hyperlink"/>
          </w:rPr>
          <w:t>https://github.com/newren/git-filter-repo</w:t>
        </w:r>
      </w:hyperlink>
      <w:r w:rsidRPr="00045126">
        <w:t>.</w:t>
      </w:r>
    </w:p>
    <w:p w:rsidRPr="00045126" w:rsidR="0003187B" w:rsidP="003666D9" w:rsidRDefault="0003187B" w14:paraId="2009A003" w14:textId="77777777">
      <w:pPr>
        <w:pStyle w:val="ListParagraph"/>
        <w:numPr>
          <w:ilvl w:val="1"/>
          <w:numId w:val="41"/>
        </w:numPr>
      </w:pPr>
      <w:r w:rsidRPr="00045126">
        <w:t>Check relevant system logs to determine if any unauthorized access to resources protected by the secret were detected from the time the secret was leaked.</w:t>
      </w:r>
    </w:p>
    <w:p w:rsidRPr="00045126" w:rsidR="0003187B" w:rsidP="003666D9" w:rsidRDefault="0003187B" w14:paraId="2C4C4FDC" w14:textId="77777777">
      <w:pPr>
        <w:pStyle w:val="ListParagraph"/>
        <w:numPr>
          <w:ilvl w:val="1"/>
          <w:numId w:val="41"/>
        </w:numPr>
      </w:pPr>
      <w:r w:rsidRPr="00045126">
        <w:t>Write up the leakage as a security incident for internal documentation; if the severity of the leak meets VA incident guidelines, then notify ISSO and VA project manager.</w:t>
      </w:r>
    </w:p>
    <w:p w:rsidRPr="00045126" w:rsidR="0003187B" w:rsidP="003666D9" w:rsidRDefault="0003187B" w14:paraId="06A06A51" w14:textId="77777777">
      <w:pPr>
        <w:pStyle w:val="ListParagraph"/>
        <w:numPr>
          <w:ilvl w:val="1"/>
          <w:numId w:val="41"/>
        </w:numPr>
      </w:pPr>
      <w:r w:rsidRPr="00045126">
        <w:lastRenderedPageBreak/>
        <w:t>Write up a root cause analysis and investigate ways to prevent whatever happened from happening again.</w:t>
      </w:r>
    </w:p>
    <w:p w:rsidRPr="00045126" w:rsidR="0003187B" w:rsidP="003666D9" w:rsidRDefault="0003187B" w14:paraId="531B4C2A" w14:textId="77777777">
      <w:pPr>
        <w:pStyle w:val="ListParagraph"/>
        <w:numPr>
          <w:ilvl w:val="1"/>
          <w:numId w:val="41"/>
        </w:numPr>
      </w:pPr>
      <w:r w:rsidRPr="00045126">
        <w:t>If the alert remains open for 24 hours, the person who introduced the secret and the application owner are notified, and the project team has 3 days to remediate (rotate and remove from code) and respond. After this time GitHub’s Security team is notified and then you start getting escalations from security.</w:t>
      </w:r>
    </w:p>
    <w:p w:rsidRPr="003666D9" w:rsidR="0003187B" w:rsidP="003666D9" w:rsidRDefault="003666D9" w14:paraId="5945BD93" w14:textId="3D878302">
      <w:pPr>
        <w:pStyle w:val="Heading2"/>
      </w:pPr>
      <w:r>
        <w:t xml:space="preserve">6. </w:t>
      </w:r>
      <w:r w:rsidRPr="003666D9" w:rsidR="0003187B">
        <w:t>Secret Management Dos and Don’ts</w:t>
      </w:r>
    </w:p>
    <w:p w:rsidRPr="009E6FCF" w:rsidR="0003187B" w:rsidP="0003187B" w:rsidRDefault="0003187B" w14:paraId="638693D5" w14:textId="77777777">
      <w:pPr>
        <w:rPr>
          <w:u w:val="single"/>
        </w:rPr>
      </w:pPr>
      <w:r w:rsidRPr="009E6FCF">
        <w:rPr>
          <w:u w:val="single"/>
        </w:rPr>
        <w:t>DON’T:</w:t>
      </w:r>
      <w:r>
        <w:rPr>
          <w:u w:val="single"/>
        </w:rPr>
        <w:t xml:space="preserve"> </w:t>
      </w:r>
    </w:p>
    <w:p w:rsidRPr="002C08AE" w:rsidR="0003187B" w:rsidP="0003187B" w:rsidRDefault="0003187B" w14:paraId="3CE22DA4" w14:textId="77777777">
      <w:pPr>
        <w:pStyle w:val="ListParagraph"/>
        <w:numPr>
          <w:ilvl w:val="0"/>
          <w:numId w:val="38"/>
        </w:numPr>
        <w:spacing w:after="160" w:line="259" w:lineRule="auto"/>
      </w:pPr>
      <w:r w:rsidRPr="009E6FCF">
        <w:t xml:space="preserve">Put secrets into source code checked in to </w:t>
      </w:r>
      <w:r w:rsidRPr="002C08AE">
        <w:t>GitHub, regardless of whether the source code repository is public, internal-only, or private</w:t>
      </w:r>
      <w:r>
        <w:t>.</w:t>
      </w:r>
    </w:p>
    <w:p w:rsidRPr="0049460A" w:rsidR="0003187B" w:rsidP="0003187B" w:rsidRDefault="0003187B" w14:paraId="4BFDCF8F" w14:textId="77777777">
      <w:pPr>
        <w:pStyle w:val="ListParagraph"/>
        <w:numPr>
          <w:ilvl w:val="0"/>
          <w:numId w:val="38"/>
        </w:numPr>
        <w:spacing w:after="160" w:line="259" w:lineRule="auto"/>
      </w:pPr>
      <w:r>
        <w:t>S</w:t>
      </w:r>
      <w:r w:rsidRPr="009E6FCF">
        <w:t xml:space="preserve">tore secrets </w:t>
      </w:r>
      <w:r w:rsidRPr="0049460A">
        <w:t>in a shared document and collaboration tools like SharePoint or encrypted file</w:t>
      </w:r>
      <w:r>
        <w:t>.</w:t>
      </w:r>
    </w:p>
    <w:p w:rsidRPr="0049460A" w:rsidR="0003187B" w:rsidP="0003187B" w:rsidRDefault="0003187B" w14:paraId="631078C3" w14:textId="77777777">
      <w:pPr>
        <w:pStyle w:val="ListParagraph"/>
        <w:numPr>
          <w:ilvl w:val="0"/>
          <w:numId w:val="38"/>
        </w:numPr>
        <w:spacing w:after="160" w:line="259" w:lineRule="auto"/>
      </w:pPr>
      <w:r w:rsidRPr="0049460A">
        <w:t>Enter passwords or PII/PHI in clear text when using a command line interface (CLI)</w:t>
      </w:r>
      <w:r>
        <w:t>.</w:t>
      </w:r>
    </w:p>
    <w:p w:rsidRPr="0049460A" w:rsidR="0003187B" w:rsidP="0003187B" w:rsidRDefault="0003187B" w14:paraId="09F5CC8D" w14:textId="77777777">
      <w:pPr>
        <w:pStyle w:val="ListParagraph"/>
        <w:numPr>
          <w:ilvl w:val="0"/>
          <w:numId w:val="38"/>
        </w:numPr>
        <w:spacing w:after="160" w:line="259" w:lineRule="auto"/>
      </w:pPr>
      <w:r w:rsidRPr="0049460A">
        <w:t>Re-use the same secret for multiple purposes</w:t>
      </w:r>
      <w:r>
        <w:t>.</w:t>
      </w:r>
    </w:p>
    <w:p w:rsidRPr="0049460A" w:rsidR="0003187B" w:rsidP="0003187B" w:rsidRDefault="0003187B" w14:paraId="35B4EC6E" w14:textId="77777777">
      <w:pPr>
        <w:pStyle w:val="ListParagraph"/>
        <w:numPr>
          <w:ilvl w:val="0"/>
          <w:numId w:val="38"/>
        </w:numPr>
        <w:spacing w:after="160" w:line="259" w:lineRule="auto"/>
      </w:pPr>
      <w:r w:rsidRPr="0049460A">
        <w:rPr>
          <w:rFonts w:cstheme="minorHAnsi"/>
        </w:rPr>
        <w:t>Store secrets in clear text</w:t>
      </w:r>
      <w:r>
        <w:rPr>
          <w:rFonts w:cstheme="minorHAnsi"/>
        </w:rPr>
        <w:t>.</w:t>
      </w:r>
    </w:p>
    <w:p w:rsidRPr="0049460A" w:rsidR="0003187B" w:rsidP="0003187B" w:rsidRDefault="0003187B" w14:paraId="78DEFC11" w14:textId="77777777">
      <w:pPr>
        <w:pStyle w:val="ListParagraph"/>
        <w:numPr>
          <w:ilvl w:val="0"/>
          <w:numId w:val="38"/>
        </w:numPr>
        <w:spacing w:after="160" w:line="259" w:lineRule="auto"/>
      </w:pPr>
      <w:r w:rsidRPr="0049460A">
        <w:rPr>
          <w:rFonts w:cstheme="minorHAnsi"/>
        </w:rPr>
        <w:t>Transmit secrets in emails or in collaboration tools (Teams, Slack) in clear text</w:t>
      </w:r>
      <w:r>
        <w:rPr>
          <w:rFonts w:cstheme="minorHAnsi"/>
        </w:rPr>
        <w:t>.</w:t>
      </w:r>
    </w:p>
    <w:p w:rsidRPr="009E6FCF" w:rsidR="0003187B" w:rsidP="0003187B" w:rsidRDefault="0003187B" w14:paraId="1D791CA7" w14:textId="77777777">
      <w:pPr>
        <w:pStyle w:val="ListParagraph"/>
        <w:numPr>
          <w:ilvl w:val="0"/>
          <w:numId w:val="38"/>
        </w:numPr>
        <w:spacing w:after="160" w:line="259" w:lineRule="auto"/>
      </w:pPr>
      <w:r w:rsidRPr="0049460A">
        <w:rPr>
          <w:rFonts w:cstheme="minorHAnsi"/>
        </w:rPr>
        <w:t xml:space="preserve">Put secrets into application codes on </w:t>
      </w:r>
      <w:r>
        <w:rPr>
          <w:rFonts w:cstheme="minorHAnsi"/>
        </w:rPr>
        <w:t>Microsoft Internet Information Services (IIS)</w:t>
      </w:r>
      <w:r w:rsidRPr="0049460A">
        <w:rPr>
          <w:rFonts w:cstheme="minorHAnsi"/>
        </w:rPr>
        <w:t xml:space="preserve"> servers.</w:t>
      </w:r>
    </w:p>
    <w:p w:rsidRPr="009E6FCF" w:rsidR="0003187B" w:rsidP="0003187B" w:rsidRDefault="0003187B" w14:paraId="4A4CEB8A" w14:textId="77777777">
      <w:pPr>
        <w:rPr>
          <w:u w:val="single"/>
        </w:rPr>
      </w:pPr>
      <w:r w:rsidRPr="009E6FCF">
        <w:rPr>
          <w:u w:val="single"/>
        </w:rPr>
        <w:t>DO:</w:t>
      </w:r>
    </w:p>
    <w:p w:rsidRPr="009E6FCF" w:rsidR="0003187B" w:rsidP="0003187B" w:rsidRDefault="0003187B" w14:paraId="03F4E1CE" w14:textId="77777777">
      <w:pPr>
        <w:pStyle w:val="ListParagraph"/>
        <w:numPr>
          <w:ilvl w:val="0"/>
          <w:numId w:val="38"/>
        </w:numPr>
        <w:spacing w:after="160" w:line="259" w:lineRule="auto"/>
      </w:pPr>
      <w:r w:rsidRPr="009E6FCF">
        <w:t>Store secrets in a dedicated secret management tool</w:t>
      </w:r>
      <w:r>
        <w:t>.</w:t>
      </w:r>
    </w:p>
    <w:p w:rsidRPr="009E6FCF" w:rsidR="0003187B" w:rsidP="0003187B" w:rsidRDefault="0003187B" w14:paraId="6487590D" w14:textId="77777777">
      <w:pPr>
        <w:pStyle w:val="ListParagraph"/>
        <w:numPr>
          <w:ilvl w:val="0"/>
          <w:numId w:val="38"/>
        </w:numPr>
        <w:spacing w:after="160" w:line="259" w:lineRule="auto"/>
      </w:pPr>
      <w:r w:rsidRPr="009E6FCF">
        <w:rPr>
          <w:rFonts w:cstheme="minorHAnsi"/>
        </w:rPr>
        <w:t>Store secrets outside of container images</w:t>
      </w:r>
      <w:r>
        <w:rPr>
          <w:rFonts w:cstheme="minorHAnsi"/>
        </w:rPr>
        <w:t>.</w:t>
      </w:r>
    </w:p>
    <w:p w:rsidRPr="009E6FCF" w:rsidR="0003187B" w:rsidP="0003187B" w:rsidRDefault="0003187B" w14:paraId="377030EC" w14:textId="77777777">
      <w:pPr>
        <w:pStyle w:val="ListParagraph"/>
        <w:numPr>
          <w:ilvl w:val="0"/>
          <w:numId w:val="38"/>
        </w:numPr>
        <w:spacing w:after="160" w:line="259" w:lineRule="auto"/>
      </w:pPr>
      <w:r w:rsidRPr="009E6FCF">
        <w:rPr>
          <w:rFonts w:cstheme="minorHAnsi"/>
        </w:rPr>
        <w:t>Provide secrets dynamically at runtime</w:t>
      </w:r>
      <w:r>
        <w:rPr>
          <w:rFonts w:cstheme="minorHAnsi"/>
        </w:rPr>
        <w:t>.</w:t>
      </w:r>
    </w:p>
    <w:p w:rsidRPr="009E6FCF" w:rsidR="0003187B" w:rsidP="0003187B" w:rsidRDefault="0003187B" w14:paraId="6611A878" w14:textId="77777777">
      <w:pPr>
        <w:pStyle w:val="ListParagraph"/>
        <w:numPr>
          <w:ilvl w:val="0"/>
          <w:numId w:val="38"/>
        </w:numPr>
        <w:spacing w:after="160" w:line="259" w:lineRule="auto"/>
      </w:pPr>
      <w:r w:rsidRPr="009E6FCF">
        <w:rPr>
          <w:rFonts w:cstheme="minorHAnsi"/>
        </w:rPr>
        <w:t>Encrypt secrets at rest utilizing FIPS 140-2 cryptography</w:t>
      </w:r>
      <w:r>
        <w:rPr>
          <w:rFonts w:cstheme="minorHAnsi"/>
        </w:rPr>
        <w:t>.</w:t>
      </w:r>
      <w:r w:rsidRPr="009E6FCF">
        <w:rPr>
          <w:rFonts w:cstheme="minorHAnsi"/>
        </w:rPr>
        <w:t xml:space="preserve"> </w:t>
      </w:r>
    </w:p>
    <w:p w:rsidRPr="002C08AE" w:rsidR="0003187B" w:rsidP="0003187B" w:rsidRDefault="0003187B" w14:paraId="4E790286" w14:textId="77777777">
      <w:pPr>
        <w:pStyle w:val="ListParagraph"/>
        <w:numPr>
          <w:ilvl w:val="0"/>
          <w:numId w:val="38"/>
        </w:numPr>
        <w:spacing w:after="160" w:line="259" w:lineRule="auto"/>
      </w:pPr>
      <w:r w:rsidRPr="009E6FCF">
        <w:rPr>
          <w:rFonts w:cstheme="minorHAnsi"/>
        </w:rPr>
        <w:t>Record secret lifecycle and access events in an audit log</w:t>
      </w:r>
      <w:r>
        <w:rPr>
          <w:rFonts w:cstheme="minorHAnsi"/>
        </w:rPr>
        <w:t xml:space="preserve">. </w:t>
      </w:r>
    </w:p>
    <w:p w:rsidRPr="00505B68" w:rsidR="0003187B" w:rsidP="0003187B" w:rsidRDefault="0003187B" w14:paraId="13629CFC" w14:textId="77777777">
      <w:pPr>
        <w:pStyle w:val="ListParagraph"/>
        <w:numPr>
          <w:ilvl w:val="0"/>
          <w:numId w:val="38"/>
        </w:numPr>
        <w:spacing w:after="160" w:line="259" w:lineRule="auto"/>
      </w:pPr>
      <w:r w:rsidRPr="0049460A">
        <w:rPr>
          <w:rFonts w:cstheme="minorHAnsi"/>
        </w:rPr>
        <w:t>Rotate secrets per VA</w:t>
      </w:r>
      <w:r>
        <w:rPr>
          <w:rFonts w:cstheme="minorHAnsi"/>
        </w:rPr>
        <w:t xml:space="preserve"> Handbook 6500 security policy. </w:t>
      </w:r>
    </w:p>
    <w:p w:rsidRPr="00F6085F" w:rsidR="0003187B" w:rsidP="0003187B" w:rsidRDefault="0003187B" w14:paraId="492D1BE7" w14:textId="77777777">
      <w:r w:rsidRPr="00F6085F">
        <w:t xml:space="preserve">For more information:  </w:t>
      </w:r>
      <w:hyperlink w:history="1" r:id="rId35">
        <w:r w:rsidRPr="00F6085F">
          <w:rPr>
            <w:rStyle w:val="Hyperlink"/>
          </w:rPr>
          <w:t>GitHub Security Policies:  Secrets Management</w:t>
        </w:r>
      </w:hyperlink>
    </w:p>
    <w:p w:rsidRPr="006771BE" w:rsidR="0003187B" w:rsidP="006771BE" w:rsidRDefault="006771BE" w14:paraId="62945B23" w14:textId="139BCD4E">
      <w:pPr>
        <w:pStyle w:val="Heading2"/>
      </w:pPr>
      <w:r>
        <w:t xml:space="preserve">7. </w:t>
      </w:r>
      <w:r w:rsidRPr="006771BE" w:rsidR="0003187B">
        <w:t>Secret Management Checklist</w:t>
      </w:r>
    </w:p>
    <w:p w:rsidRPr="006771BE" w:rsidR="0003187B" w:rsidP="006771BE" w:rsidRDefault="0003187B" w14:paraId="70792EF8" w14:textId="77777777">
      <w:r w:rsidRPr="006771BE">
        <w:t>Project teams should reference the below checklist to ensure they are managing secrets correctly:</w:t>
      </w:r>
    </w:p>
    <w:p w:rsidRPr="009C6296" w:rsidR="0003187B" w:rsidP="0003187B" w:rsidRDefault="0003187B" w14:paraId="740BD774" w14:textId="77777777">
      <w:pPr>
        <w:pStyle w:val="Default"/>
        <w:ind w:left="720"/>
        <w:jc w:val="both"/>
        <w:rPr>
          <w:rFonts w:asciiTheme="minorHAnsi" w:hAnsiTheme="minorHAnsi" w:cstheme="minorHAnsi"/>
          <w:color w:val="auto"/>
          <w:sz w:val="8"/>
          <w:szCs w:val="8"/>
        </w:rPr>
      </w:pPr>
    </w:p>
    <w:p w:rsidRPr="00F67959" w:rsidR="0003187B" w:rsidP="0003187B" w:rsidRDefault="0003187B" w14:paraId="0555649F" w14:textId="77777777">
      <w:pPr>
        <w:pStyle w:val="ListParagraph"/>
        <w:numPr>
          <w:ilvl w:val="0"/>
          <w:numId w:val="35"/>
        </w:numPr>
        <w:spacing w:after="160" w:line="259" w:lineRule="auto"/>
        <w:jc w:val="both"/>
      </w:pPr>
      <w:r w:rsidRPr="00F67959">
        <w:rPr>
          <w:rFonts w:cstheme="minorHAnsi"/>
        </w:rPr>
        <w:t xml:space="preserve">Use </w:t>
      </w:r>
      <w:r>
        <w:rPr>
          <w:rFonts w:cstheme="minorHAnsi"/>
        </w:rPr>
        <w:t xml:space="preserve">one of the solutions </w:t>
      </w:r>
      <w:r w:rsidRPr="00F67959">
        <w:rPr>
          <w:rFonts w:cstheme="minorHAnsi"/>
        </w:rPr>
        <w:t>described in this document for secrets management or VAEC-approved services (AWS KMS or Azure Key Vault).</w:t>
      </w:r>
    </w:p>
    <w:p w:rsidRPr="00D36D17" w:rsidR="0003187B" w:rsidP="0003187B" w:rsidRDefault="0003187B" w14:paraId="3801D565" w14:textId="77777777">
      <w:pPr>
        <w:pStyle w:val="ListParagraph"/>
        <w:numPr>
          <w:ilvl w:val="0"/>
          <w:numId w:val="35"/>
        </w:numPr>
        <w:spacing w:after="160" w:line="259" w:lineRule="auto"/>
        <w:jc w:val="both"/>
      </w:pPr>
      <w:r w:rsidRPr="00D36D17">
        <w:t>Enforce a pull request process</w:t>
      </w:r>
      <w:r>
        <w:t xml:space="preserve"> with GitHub Advanced Security</w:t>
      </w:r>
      <w:r w:rsidRPr="00D36D17">
        <w:t xml:space="preserve"> </w:t>
      </w:r>
      <w:r>
        <w:t xml:space="preserve">(GHAS) </w:t>
      </w:r>
      <w:r w:rsidRPr="00D36D17">
        <w:t xml:space="preserve">to ensure that the code is reviewed for secret disclosures. </w:t>
      </w:r>
    </w:p>
    <w:p w:rsidR="0003187B" w:rsidP="0003187B" w:rsidRDefault="0003187B" w14:paraId="39644EEC" w14:textId="77777777">
      <w:pPr>
        <w:pStyle w:val="ListParagraph"/>
        <w:numPr>
          <w:ilvl w:val="0"/>
          <w:numId w:val="35"/>
        </w:numPr>
        <w:spacing w:after="160" w:line="259" w:lineRule="auto"/>
        <w:jc w:val="both"/>
      </w:pPr>
      <w:r>
        <w:t>Rotate secrets immediately upon detection of a secret disclosure.</w:t>
      </w:r>
    </w:p>
    <w:p w:rsidR="0003187B" w:rsidP="0003187B" w:rsidRDefault="0003187B" w14:paraId="5834754C" w14:textId="77777777">
      <w:pPr>
        <w:pStyle w:val="ListParagraph"/>
        <w:numPr>
          <w:ilvl w:val="0"/>
          <w:numId w:val="35"/>
        </w:numPr>
        <w:spacing w:after="160" w:line="259" w:lineRule="auto"/>
        <w:jc w:val="both"/>
      </w:pPr>
      <w:r w:rsidRPr="0062427A">
        <w:rPr>
          <w:rFonts w:cstheme="minorHAnsi"/>
        </w:rPr>
        <w:t>Conduct notification</w:t>
      </w:r>
      <w:r w:rsidRPr="0062427A">
        <w:t xml:space="preserve"> and assessment of severity immediately upon a secret disclosure detection (within a few hours). </w:t>
      </w:r>
    </w:p>
    <w:p w:rsidRPr="00F67959" w:rsidR="0003187B" w:rsidP="0003187B" w:rsidRDefault="0003187B" w14:paraId="6F84BBF9" w14:textId="77777777">
      <w:pPr>
        <w:pStyle w:val="ListParagraph"/>
        <w:numPr>
          <w:ilvl w:val="0"/>
          <w:numId w:val="35"/>
        </w:numPr>
        <w:spacing w:after="160" w:line="259" w:lineRule="auto"/>
        <w:jc w:val="both"/>
      </w:pPr>
      <w:r w:rsidRPr="00F67959">
        <w:rPr>
          <w:rFonts w:cstheme="minorHAnsi"/>
        </w:rPr>
        <w:t>Remove expired certificates per VA security policies to maintain Authority to Operate (ATO)</w:t>
      </w:r>
      <w:r>
        <w:rPr>
          <w:rFonts w:cstheme="minorHAnsi"/>
        </w:rPr>
        <w:t>.</w:t>
      </w:r>
    </w:p>
    <w:p w:rsidRPr="0057617F" w:rsidR="0003187B" w:rsidP="0003187B" w:rsidRDefault="0003187B" w14:paraId="522C37B7" w14:textId="77777777">
      <w:pPr>
        <w:pStyle w:val="ListParagraph"/>
        <w:numPr>
          <w:ilvl w:val="0"/>
          <w:numId w:val="35"/>
        </w:numPr>
        <w:spacing w:after="160" w:line="259" w:lineRule="auto"/>
        <w:jc w:val="both"/>
      </w:pPr>
      <w:r w:rsidRPr="00F67959">
        <w:rPr>
          <w:rFonts w:cstheme="minorHAnsi"/>
        </w:rPr>
        <w:t>Create access policies for secret</w:t>
      </w:r>
      <w:r>
        <w:rPr>
          <w:rFonts w:cstheme="minorHAnsi"/>
        </w:rPr>
        <w:t xml:space="preserve">s </w:t>
      </w:r>
      <w:r w:rsidRPr="00F67959">
        <w:rPr>
          <w:rFonts w:cstheme="minorHAnsi"/>
        </w:rPr>
        <w:t>vaults, including role-based access control (RBAC)</w:t>
      </w:r>
      <w:r>
        <w:rPr>
          <w:rFonts w:cstheme="minorHAnsi"/>
        </w:rPr>
        <w:t>.</w:t>
      </w:r>
    </w:p>
    <w:p w:rsidRPr="004069AA" w:rsidR="0003187B" w:rsidP="004069AA" w:rsidRDefault="0003187B" w14:paraId="056255DB" w14:textId="77777777">
      <w:pPr>
        <w:pStyle w:val="Heading2"/>
      </w:pPr>
      <w:r w:rsidRPr="004069AA">
        <w:t>8. Technical References</w:t>
      </w:r>
    </w:p>
    <w:p w:rsidRPr="004069AA" w:rsidR="0003187B" w:rsidP="004069AA" w:rsidRDefault="0003187B" w14:paraId="28845507" w14:textId="77777777">
      <w:pPr>
        <w:pStyle w:val="ListParagraph"/>
        <w:numPr>
          <w:ilvl w:val="0"/>
          <w:numId w:val="45"/>
        </w:numPr>
      </w:pPr>
      <w:r w:rsidRPr="004069AA">
        <w:t xml:space="preserve">GitHub Enterprise Technology Guideline:  </w:t>
      </w:r>
      <w:hyperlink w:history="1" r:id="rId36">
        <w:r w:rsidRPr="004069AA">
          <w:rPr>
            <w:rStyle w:val="Hyperlink"/>
          </w:rPr>
          <w:t xml:space="preserve">GitHub Technology Standard </w:t>
        </w:r>
      </w:hyperlink>
      <w:r w:rsidRPr="004069AA">
        <w:t xml:space="preserve"> </w:t>
      </w:r>
    </w:p>
    <w:p w:rsidRPr="004069AA" w:rsidR="0003187B" w:rsidP="004069AA" w:rsidRDefault="0003187B" w14:paraId="77BEB64C" w14:textId="77777777">
      <w:pPr>
        <w:pStyle w:val="ListParagraph"/>
        <w:numPr>
          <w:ilvl w:val="0"/>
          <w:numId w:val="45"/>
        </w:numPr>
      </w:pPr>
      <w:r w:rsidRPr="004069AA">
        <w:t xml:space="preserve">Enterprise PKI Program:  </w:t>
      </w:r>
      <w:hyperlink w:history="1" r:id="rId37">
        <w:r w:rsidRPr="004069AA">
          <w:rPr>
            <w:rStyle w:val="Hyperlink"/>
          </w:rPr>
          <w:t>Enterprise VA PKI (sharepoint.com)</w:t>
        </w:r>
      </w:hyperlink>
    </w:p>
    <w:p w:rsidRPr="004069AA" w:rsidR="0003187B" w:rsidP="004069AA" w:rsidRDefault="0003187B" w14:paraId="6A6469C2" w14:textId="77777777">
      <w:pPr>
        <w:pStyle w:val="ListParagraph"/>
        <w:numPr>
          <w:ilvl w:val="0"/>
          <w:numId w:val="45"/>
        </w:numPr>
      </w:pPr>
      <w:r w:rsidRPr="004069AA">
        <w:t xml:space="preserve">VA Handbook 6500: </w:t>
      </w:r>
      <w:hyperlink w:history="1" r:id="rId38">
        <w:r w:rsidRPr="004069AA">
          <w:rPr>
            <w:rStyle w:val="Hyperlink"/>
          </w:rPr>
          <w:t>https://www.va.gov/vapubs/Search_action.cfm?FormNo=6500</w:t>
        </w:r>
      </w:hyperlink>
    </w:p>
    <w:p w:rsidRPr="002C705C" w:rsidR="002C705C" w:rsidP="0003187B" w:rsidRDefault="002C705C" w14:paraId="7F188536" w14:textId="293A23E6">
      <w:pPr>
        <w:pStyle w:val="Heading2"/>
      </w:pPr>
      <w:r w:rsidRPr="002C705C">
        <w:t>Document Version Control</w:t>
      </w:r>
    </w:p>
    <w:p w:rsidR="00DF2551" w:rsidP="002C705C" w:rsidRDefault="00DF2551" w14:paraId="3D8232ED" w14:textId="77777777"/>
    <w:tbl>
      <w:tblPr>
        <w:tblW w:w="9360" w:type="dxa"/>
        <w:tblLayout w:type="fixed"/>
        <w:tblLook w:val="04A0" w:firstRow="1" w:lastRow="0" w:firstColumn="1" w:lastColumn="0" w:noHBand="0" w:noVBand="1"/>
      </w:tblPr>
      <w:tblGrid>
        <w:gridCol w:w="1388"/>
        <w:gridCol w:w="1284"/>
        <w:gridCol w:w="4658"/>
        <w:gridCol w:w="2030"/>
      </w:tblGrid>
      <w:tr w:rsidR="00C2389B" w:rsidTr="3DCC7A63" w14:paraId="0BE62EA5" w14:textId="77777777">
        <w:tc>
          <w:tcPr>
            <w:tcW w:w="1388"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176EB31D" w14:textId="77777777">
            <w:pPr>
              <w:spacing w:line="276" w:lineRule="auto"/>
              <w:jc w:val="center"/>
              <w:rPr>
                <w:rFonts w:cs="Segoe UI"/>
              </w:rPr>
            </w:pPr>
            <w:r w:rsidRPr="003650DB">
              <w:rPr>
                <w:rFonts w:eastAsia="Calibri" w:cs="Segoe UI"/>
                <w:b/>
                <w:bCs/>
              </w:rPr>
              <w:t>Date</w:t>
            </w:r>
          </w:p>
        </w:tc>
        <w:tc>
          <w:tcPr>
            <w:tcW w:w="1284"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0CDA1D5B" w14:textId="77777777">
            <w:pPr>
              <w:spacing w:line="276" w:lineRule="auto"/>
              <w:jc w:val="center"/>
              <w:rPr>
                <w:rFonts w:cs="Segoe UI"/>
              </w:rPr>
            </w:pPr>
            <w:r w:rsidRPr="003650DB">
              <w:rPr>
                <w:rFonts w:eastAsia="Calibri" w:cs="Segoe UI"/>
                <w:b/>
                <w:bCs/>
                <w:color w:val="112F4E" w:themeColor="text1"/>
              </w:rPr>
              <w:t>Version</w:t>
            </w:r>
          </w:p>
        </w:tc>
        <w:tc>
          <w:tcPr>
            <w:tcW w:w="4658"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26A4D9EB" w14:textId="77777777">
            <w:pPr>
              <w:spacing w:line="276" w:lineRule="auto"/>
              <w:jc w:val="center"/>
              <w:rPr>
                <w:rFonts w:cs="Segoe UI"/>
              </w:rPr>
            </w:pPr>
            <w:r w:rsidRPr="003650DB">
              <w:rPr>
                <w:rFonts w:eastAsia="Calibri" w:cs="Segoe UI"/>
                <w:b/>
                <w:bCs/>
                <w:color w:val="112F4E" w:themeColor="text1"/>
              </w:rPr>
              <w:t>Change Details</w:t>
            </w:r>
          </w:p>
        </w:tc>
        <w:tc>
          <w:tcPr>
            <w:tcW w:w="2030"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1D48C625" w14:textId="77777777">
            <w:pPr>
              <w:spacing w:line="276" w:lineRule="auto"/>
              <w:jc w:val="center"/>
              <w:rPr>
                <w:rFonts w:cs="Segoe UI"/>
              </w:rPr>
            </w:pPr>
            <w:r w:rsidRPr="003650DB">
              <w:rPr>
                <w:rFonts w:eastAsia="Calibri" w:cs="Segoe UI"/>
                <w:b/>
                <w:bCs/>
                <w:color w:val="112F4E" w:themeColor="text1"/>
              </w:rPr>
              <w:t>By</w:t>
            </w:r>
          </w:p>
        </w:tc>
      </w:tr>
      <w:tr w:rsidRPr="00312E4B" w:rsidR="005D404E" w:rsidTr="3DCC7A63" w14:paraId="1E5A216A" w14:textId="77777777">
        <w:tc>
          <w:tcPr>
            <w:tcW w:w="138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18982212" w14:textId="4AABE6D5">
            <w:pPr>
              <w:tabs>
                <w:tab w:val="left" w:pos="720"/>
              </w:tabs>
              <w:spacing w:line="276" w:lineRule="auto"/>
              <w:jc w:val="center"/>
              <w:rPr>
                <w:rFonts w:eastAsia="Calibri" w:cs="Segoe UI"/>
                <w:sz w:val="22"/>
                <w:szCs w:val="22"/>
              </w:rPr>
            </w:pPr>
            <w:r w:rsidRPr="005D404E">
              <w:rPr>
                <w:sz w:val="22"/>
                <w:szCs w:val="22"/>
              </w:rPr>
              <w:t>11/15/2022</w:t>
            </w:r>
          </w:p>
        </w:tc>
        <w:tc>
          <w:tcPr>
            <w:tcW w:w="1284"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1F5FD3E0" w14:textId="42F7C18B">
            <w:pPr>
              <w:spacing w:line="276" w:lineRule="auto"/>
              <w:jc w:val="center"/>
              <w:rPr>
                <w:rFonts w:cs="Segoe UI"/>
                <w:sz w:val="22"/>
                <w:szCs w:val="22"/>
              </w:rPr>
            </w:pPr>
            <w:r w:rsidRPr="005D404E">
              <w:rPr>
                <w:sz w:val="22"/>
                <w:szCs w:val="22"/>
              </w:rPr>
              <w:t>1.0</w:t>
            </w:r>
          </w:p>
        </w:tc>
        <w:tc>
          <w:tcPr>
            <w:tcW w:w="465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3A4FE8DB" w14:textId="71BAA498">
            <w:pPr>
              <w:spacing w:line="276" w:lineRule="auto"/>
              <w:rPr>
                <w:rFonts w:cs="Segoe UI"/>
                <w:sz w:val="22"/>
                <w:szCs w:val="22"/>
              </w:rPr>
            </w:pPr>
            <w:r w:rsidRPr="005D404E">
              <w:rPr>
                <w:sz w:val="22"/>
                <w:szCs w:val="22"/>
              </w:rPr>
              <w:t>Final edits after review by OIS and approval by the CTO.</w:t>
            </w:r>
          </w:p>
        </w:tc>
        <w:tc>
          <w:tcPr>
            <w:tcW w:w="2030"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26A4E10B" w14:textId="3861FA20">
            <w:pPr>
              <w:spacing w:line="276" w:lineRule="auto"/>
              <w:jc w:val="center"/>
              <w:rPr>
                <w:rFonts w:cs="Segoe UI"/>
                <w:sz w:val="22"/>
                <w:szCs w:val="22"/>
              </w:rPr>
            </w:pPr>
            <w:r w:rsidRPr="005D404E">
              <w:rPr>
                <w:sz w:val="22"/>
                <w:szCs w:val="22"/>
              </w:rPr>
              <w:t>OCTO/AES</w:t>
            </w:r>
          </w:p>
        </w:tc>
      </w:tr>
      <w:tr w:rsidRPr="00312E4B" w:rsidR="005D404E" w:rsidTr="3DCC7A63" w14:paraId="6C463FA9" w14:textId="77777777">
        <w:tc>
          <w:tcPr>
            <w:tcW w:w="138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02C09EC0" w14:textId="2C7FA4B1">
            <w:pPr>
              <w:spacing w:line="276" w:lineRule="auto"/>
              <w:jc w:val="center"/>
              <w:rPr>
                <w:rFonts w:cs="Segoe UI"/>
                <w:sz w:val="22"/>
                <w:szCs w:val="22"/>
              </w:rPr>
            </w:pPr>
            <w:r w:rsidRPr="005D404E">
              <w:rPr>
                <w:sz w:val="22"/>
                <w:szCs w:val="22"/>
              </w:rPr>
              <w:t>12/14/2023</w:t>
            </w:r>
          </w:p>
        </w:tc>
        <w:tc>
          <w:tcPr>
            <w:tcW w:w="1284"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3296EAEA" w14:textId="58424261">
            <w:pPr>
              <w:spacing w:line="276" w:lineRule="auto"/>
              <w:jc w:val="center"/>
              <w:rPr>
                <w:rFonts w:cs="Segoe UI"/>
                <w:sz w:val="22"/>
                <w:szCs w:val="22"/>
              </w:rPr>
            </w:pPr>
            <w:r w:rsidRPr="005D404E">
              <w:rPr>
                <w:sz w:val="22"/>
                <w:szCs w:val="22"/>
              </w:rPr>
              <w:t>2.0</w:t>
            </w:r>
          </w:p>
        </w:tc>
        <w:tc>
          <w:tcPr>
            <w:tcW w:w="465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62BEF191" w14:textId="7B54A456">
            <w:pPr>
              <w:spacing w:line="276" w:lineRule="auto"/>
              <w:rPr>
                <w:rFonts w:eastAsia="Calibri" w:cs="Segoe UI"/>
                <w:sz w:val="22"/>
                <w:szCs w:val="22"/>
              </w:rPr>
            </w:pPr>
            <w:r w:rsidRPr="005D404E">
              <w:rPr>
                <w:sz w:val="22"/>
                <w:szCs w:val="22"/>
              </w:rPr>
              <w:t>Annual refresh and update of document to reflect the latest guidance for FY24.</w:t>
            </w:r>
          </w:p>
        </w:tc>
        <w:tc>
          <w:tcPr>
            <w:tcW w:w="2030"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5246415C" w14:textId="7A080A63">
            <w:pPr>
              <w:spacing w:line="276" w:lineRule="auto"/>
              <w:jc w:val="center"/>
              <w:rPr>
                <w:rFonts w:eastAsia="Calibri" w:cs="Segoe UI"/>
                <w:sz w:val="22"/>
                <w:szCs w:val="22"/>
              </w:rPr>
            </w:pPr>
            <w:r w:rsidRPr="005D404E">
              <w:rPr>
                <w:sz w:val="22"/>
                <w:szCs w:val="22"/>
              </w:rPr>
              <w:t>OCTO/AES</w:t>
            </w:r>
          </w:p>
        </w:tc>
      </w:tr>
      <w:tr w:rsidRPr="00312E4B" w:rsidR="005D404E" w:rsidTr="3DCC7A63" w14:paraId="25873030" w14:textId="77777777">
        <w:tc>
          <w:tcPr>
            <w:tcW w:w="138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5E051D0B" w14:textId="4D3E0901">
            <w:pPr>
              <w:tabs>
                <w:tab w:val="left" w:pos="720"/>
              </w:tabs>
              <w:spacing w:line="276" w:lineRule="auto"/>
              <w:jc w:val="center"/>
              <w:rPr>
                <w:rFonts w:eastAsia="Calibri" w:cs="Segoe UI"/>
                <w:sz w:val="22"/>
                <w:szCs w:val="22"/>
              </w:rPr>
            </w:pPr>
            <w:r w:rsidRPr="005D404E">
              <w:rPr>
                <w:sz w:val="22"/>
                <w:szCs w:val="22"/>
              </w:rPr>
              <w:t>11/22/2024</w:t>
            </w:r>
          </w:p>
        </w:tc>
        <w:tc>
          <w:tcPr>
            <w:tcW w:w="1284"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05382982" w14:textId="05AC1321">
            <w:pPr>
              <w:spacing w:line="276" w:lineRule="auto"/>
              <w:jc w:val="center"/>
              <w:rPr>
                <w:rFonts w:cs="Segoe UI"/>
                <w:sz w:val="22"/>
                <w:szCs w:val="22"/>
              </w:rPr>
            </w:pPr>
            <w:r w:rsidRPr="005D404E">
              <w:rPr>
                <w:sz w:val="22"/>
                <w:szCs w:val="22"/>
              </w:rPr>
              <w:t>3.0</w:t>
            </w:r>
          </w:p>
        </w:tc>
        <w:tc>
          <w:tcPr>
            <w:tcW w:w="465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569D1307" w14:textId="37E5BCE6">
            <w:pPr>
              <w:rPr>
                <w:sz w:val="22"/>
                <w:szCs w:val="22"/>
              </w:rPr>
            </w:pPr>
            <w:r w:rsidRPr="005D404E">
              <w:rPr>
                <w:sz w:val="22"/>
                <w:szCs w:val="22"/>
              </w:rPr>
              <w:t>Annual refresh and update of document to reflect the latest guidance for FY25.</w:t>
            </w:r>
          </w:p>
        </w:tc>
        <w:tc>
          <w:tcPr>
            <w:tcW w:w="2030"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62EFD339" w14:textId="4214F92B">
            <w:pPr>
              <w:spacing w:line="276" w:lineRule="auto"/>
              <w:jc w:val="center"/>
              <w:rPr>
                <w:rFonts w:eastAsia="Calibri" w:cs="Segoe UI"/>
                <w:sz w:val="22"/>
                <w:szCs w:val="22"/>
              </w:rPr>
            </w:pPr>
            <w:r w:rsidRPr="005D404E">
              <w:rPr>
                <w:sz w:val="22"/>
                <w:szCs w:val="22"/>
              </w:rPr>
              <w:t>OCTO/AES</w:t>
            </w:r>
          </w:p>
        </w:tc>
      </w:tr>
      <w:tr w:rsidRPr="00312E4B" w:rsidR="005D404E" w:rsidTr="3DCC7A63" w14:paraId="785D22CE" w14:textId="77777777">
        <w:tc>
          <w:tcPr>
            <w:tcW w:w="138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4E506C4A" w14:textId="740ADAFA">
            <w:pPr>
              <w:spacing w:line="276" w:lineRule="auto"/>
              <w:jc w:val="center"/>
              <w:rPr>
                <w:rFonts w:cs="Segoe UI"/>
                <w:sz w:val="22"/>
                <w:szCs w:val="22"/>
              </w:rPr>
            </w:pPr>
            <w:r w:rsidRPr="005D404E">
              <w:rPr>
                <w:sz w:val="22"/>
                <w:szCs w:val="22"/>
              </w:rPr>
              <w:t>11/15/2022</w:t>
            </w:r>
          </w:p>
        </w:tc>
        <w:tc>
          <w:tcPr>
            <w:tcW w:w="1284"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7E573E54" w14:textId="3BE3A6A0">
            <w:pPr>
              <w:spacing w:line="276" w:lineRule="auto"/>
              <w:jc w:val="center"/>
              <w:rPr>
                <w:rFonts w:cs="Segoe UI"/>
                <w:sz w:val="22"/>
                <w:szCs w:val="22"/>
              </w:rPr>
            </w:pPr>
            <w:r w:rsidRPr="005D404E">
              <w:rPr>
                <w:sz w:val="22"/>
                <w:szCs w:val="22"/>
              </w:rPr>
              <w:t>1.0</w:t>
            </w:r>
          </w:p>
        </w:tc>
        <w:tc>
          <w:tcPr>
            <w:tcW w:w="4658"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73FF087C" w14:textId="5E610739">
            <w:pPr>
              <w:spacing w:line="276" w:lineRule="auto"/>
              <w:rPr>
                <w:rFonts w:eastAsia="Calibri" w:cs="Segoe UI"/>
                <w:sz w:val="22"/>
                <w:szCs w:val="22"/>
              </w:rPr>
            </w:pPr>
            <w:r w:rsidRPr="005D404E">
              <w:rPr>
                <w:sz w:val="22"/>
                <w:szCs w:val="22"/>
              </w:rPr>
              <w:t>Final edits after review by OIS and approval by the CTO.</w:t>
            </w:r>
          </w:p>
        </w:tc>
        <w:tc>
          <w:tcPr>
            <w:tcW w:w="2030" w:type="dxa"/>
            <w:tcBorders>
              <w:top w:val="single" w:color="auto" w:sz="8" w:space="0"/>
              <w:left w:val="single" w:color="auto" w:sz="8" w:space="0"/>
              <w:bottom w:val="single" w:color="auto" w:sz="8" w:space="0"/>
              <w:right w:val="single" w:color="auto" w:sz="8" w:space="0"/>
            </w:tcBorders>
            <w:tcMar/>
          </w:tcPr>
          <w:p w:rsidRPr="005D404E" w:rsidR="005D404E" w:rsidP="005D404E" w:rsidRDefault="005D404E" w14:paraId="19F57383" w14:textId="15B96CC8">
            <w:pPr>
              <w:spacing w:line="276" w:lineRule="auto"/>
              <w:jc w:val="center"/>
              <w:rPr>
                <w:rFonts w:eastAsia="Calibri" w:cs="Segoe UI"/>
                <w:sz w:val="22"/>
                <w:szCs w:val="22"/>
              </w:rPr>
            </w:pPr>
            <w:r w:rsidRPr="005D404E">
              <w:rPr>
                <w:sz w:val="22"/>
                <w:szCs w:val="22"/>
              </w:rPr>
              <w:t>OCTO/AES</w:t>
            </w:r>
          </w:p>
        </w:tc>
      </w:tr>
      <w:tr w:rsidR="00C2389B" w:rsidTr="3DCC7A63" w14:paraId="04ACF254" w14:textId="77777777">
        <w:tc>
          <w:tcPr>
            <w:tcW w:w="1388" w:type="dxa"/>
            <w:tcBorders>
              <w:top w:val="single" w:color="auto" w:sz="8" w:space="0"/>
              <w:left w:val="single" w:color="auto" w:sz="8" w:space="0"/>
              <w:bottom w:val="single" w:color="auto" w:sz="8" w:space="0"/>
              <w:right w:val="single" w:color="auto" w:sz="8" w:space="0"/>
            </w:tcBorders>
            <w:tcMar/>
          </w:tcPr>
          <w:p w:rsidR="00C2389B" w:rsidP="00391A81" w:rsidRDefault="00C2389B" w14:paraId="280D3E36" w14:textId="77777777">
            <w:pPr>
              <w:spacing w:line="276" w:lineRule="auto"/>
              <w:jc w:val="center"/>
            </w:pPr>
          </w:p>
        </w:tc>
        <w:tc>
          <w:tcPr>
            <w:tcW w:w="1284" w:type="dxa"/>
            <w:tcBorders>
              <w:top w:val="single" w:color="auto" w:sz="8" w:space="0"/>
              <w:left w:val="single" w:color="auto" w:sz="8" w:space="0"/>
              <w:bottom w:val="single" w:color="auto" w:sz="8" w:space="0"/>
              <w:right w:val="single" w:color="auto" w:sz="8" w:space="0"/>
            </w:tcBorders>
            <w:tcMar/>
          </w:tcPr>
          <w:p w:rsidR="00C2389B" w:rsidP="00391A81" w:rsidRDefault="00C2389B" w14:paraId="1F185D62"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C2389B" w:rsidP="00391A81" w:rsidRDefault="00C2389B" w14:paraId="04C3422F"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C2389B" w:rsidP="00391A81" w:rsidRDefault="00C2389B" w14:paraId="51CEC6C9" w14:textId="77777777">
            <w:pPr>
              <w:spacing w:line="276" w:lineRule="auto"/>
              <w:jc w:val="center"/>
              <w:rPr>
                <w:rFonts w:ascii="Calibri" w:hAnsi="Calibri" w:eastAsia="Calibri" w:cs="Calibri"/>
                <w:sz w:val="18"/>
                <w:szCs w:val="18"/>
              </w:rPr>
            </w:pPr>
          </w:p>
        </w:tc>
      </w:tr>
      <w:tr w:rsidR="00C2389B" w:rsidTr="3DCC7A63" w14:paraId="122A0F25" w14:textId="77777777">
        <w:tc>
          <w:tcPr>
            <w:tcW w:w="1388" w:type="dxa"/>
            <w:tcBorders>
              <w:top w:val="single" w:color="auto" w:sz="8" w:space="0"/>
              <w:left w:val="single" w:color="auto" w:sz="8" w:space="0"/>
              <w:bottom w:val="single" w:color="auto" w:sz="8" w:space="0"/>
              <w:right w:val="single" w:color="auto" w:sz="8" w:space="0"/>
            </w:tcBorders>
            <w:tcMar/>
          </w:tcPr>
          <w:p w:rsidRPr="00CE0385" w:rsidR="00C2389B" w:rsidP="00391A81" w:rsidRDefault="00C2389B" w14:paraId="79D923CE" w14:textId="77777777">
            <w:pPr>
              <w:spacing w:line="276" w:lineRule="auto"/>
              <w:jc w:val="center"/>
              <w:rPr>
                <w:sz w:val="18"/>
                <w:szCs w:val="18"/>
              </w:rPr>
            </w:pPr>
          </w:p>
        </w:tc>
        <w:tc>
          <w:tcPr>
            <w:tcW w:w="1284" w:type="dxa"/>
            <w:tcBorders>
              <w:top w:val="single" w:color="auto" w:sz="8" w:space="0"/>
              <w:left w:val="single" w:color="auto" w:sz="8" w:space="0"/>
              <w:bottom w:val="single" w:color="auto" w:sz="8" w:space="0"/>
              <w:right w:val="single" w:color="auto" w:sz="8" w:space="0"/>
            </w:tcBorders>
            <w:tcMar/>
          </w:tcPr>
          <w:p w:rsidR="00C2389B" w:rsidP="00391A81" w:rsidRDefault="00C2389B" w14:paraId="1A3F84E2"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C2389B" w:rsidP="00391A81" w:rsidRDefault="00C2389B" w14:paraId="11D98D13"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C2389B" w:rsidP="00391A81" w:rsidRDefault="00C2389B" w14:paraId="6205C381" w14:textId="77777777">
            <w:pPr>
              <w:spacing w:line="276" w:lineRule="auto"/>
              <w:jc w:val="center"/>
              <w:rPr>
                <w:rFonts w:ascii="Calibri" w:hAnsi="Calibri" w:eastAsia="Calibri" w:cs="Calibri"/>
                <w:sz w:val="18"/>
                <w:szCs w:val="18"/>
              </w:rPr>
            </w:pPr>
          </w:p>
        </w:tc>
      </w:tr>
      <w:tr w:rsidR="00C2389B" w:rsidTr="3DCC7A63" w14:paraId="2F66C4C0" w14:textId="77777777">
        <w:tc>
          <w:tcPr>
            <w:tcW w:w="1388" w:type="dxa"/>
            <w:tcBorders>
              <w:top w:val="single" w:color="auto" w:sz="8" w:space="0"/>
              <w:left w:val="single" w:color="auto" w:sz="8" w:space="0"/>
              <w:bottom w:val="single" w:color="auto" w:sz="8" w:space="0"/>
              <w:right w:val="single" w:color="auto" w:sz="8" w:space="0"/>
            </w:tcBorders>
            <w:tcMar/>
          </w:tcPr>
          <w:p w:rsidRPr="00CD5547" w:rsidR="00C2389B" w:rsidP="00391A81" w:rsidRDefault="00C2389B" w14:paraId="7293CBC4" w14:textId="77777777">
            <w:pPr>
              <w:spacing w:line="276" w:lineRule="auto"/>
              <w:jc w:val="center"/>
              <w:rPr>
                <w:sz w:val="18"/>
                <w:szCs w:val="18"/>
              </w:rPr>
            </w:pPr>
          </w:p>
        </w:tc>
        <w:tc>
          <w:tcPr>
            <w:tcW w:w="1284" w:type="dxa"/>
            <w:tcBorders>
              <w:top w:val="single" w:color="auto" w:sz="8" w:space="0"/>
              <w:left w:val="single" w:color="auto" w:sz="8" w:space="0"/>
              <w:bottom w:val="single" w:color="auto" w:sz="8" w:space="0"/>
              <w:right w:val="single" w:color="auto" w:sz="8" w:space="0"/>
            </w:tcBorders>
            <w:tcMar/>
          </w:tcPr>
          <w:p w:rsidR="00C2389B" w:rsidP="00391A81" w:rsidRDefault="00C2389B" w14:paraId="2AFD096D"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C2389B" w:rsidP="00391A81" w:rsidRDefault="00C2389B" w14:paraId="485F71BD"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C2389B" w:rsidP="00391A81" w:rsidRDefault="00C2389B" w14:paraId="109B4305" w14:textId="77777777">
            <w:pPr>
              <w:spacing w:line="276" w:lineRule="auto"/>
              <w:jc w:val="center"/>
              <w:rPr>
                <w:rFonts w:ascii="Calibri" w:hAnsi="Calibri" w:eastAsia="Calibri" w:cs="Calibri"/>
                <w:sz w:val="18"/>
                <w:szCs w:val="18"/>
              </w:rPr>
            </w:pPr>
          </w:p>
        </w:tc>
      </w:tr>
    </w:tbl>
    <w:p w:rsidRPr="00AF43F6" w:rsidR="002C705C" w:rsidP="00AF43F6" w:rsidRDefault="002C705C" w14:paraId="594B868D" w14:textId="77777777">
      <w:r w:rsidRPr="3DCC7A63" w:rsidR="002C705C">
        <w:rPr>
          <w:b w:val="1"/>
          <w:bCs w:val="1"/>
        </w:rPr>
        <w:t>Disclaimer:</w:t>
      </w:r>
      <w:r w:rsidR="002C705C">
        <w:rPr/>
        <w:t xml:space="preserve"> This document serves both internal and external customers. Links displayed throughout this document may not be viewable to all users outside the VA domain. This document may also include links to websites outside VA control and jurisdiction. VA is not responsible for the privacy practices or the content of non-VA websites. We encourage you to review the privacy policy or terms and conditions of those sites to fully understand what information is collected and how it is used. </w:t>
      </w:r>
    </w:p>
    <w:p w:rsidRPr="00082114" w:rsidR="007B70A1" w:rsidP="00600846" w:rsidRDefault="002C705C" w14:paraId="059F947B" w14:textId="313CFDAF">
      <w:r w:rsidRPr="00AF43F6">
        <w:rPr>
          <w:b/>
          <w:bCs/>
        </w:rPr>
        <w:t>Statement of Endorsement:</w:t>
      </w:r>
      <w:r w:rsidRPr="00AF43F6">
        <w:t xml:space="preserve"> Reference herein to any specific commercial products, process, or service by trade name, trademark, manufacturer, or otherwise, does not necessarily constitute or imply its endorsement, recommendation, or favoring by the United States Government, and shall not be used for advertising or product endorsement purposes.</w:t>
      </w:r>
    </w:p>
    <w:sectPr w:rsidRPr="00082114" w:rsidR="007B70A1" w:rsidSect="00781A06">
      <w:headerReference w:type="default" r:id="rId39"/>
      <w:footerReference w:type="default" r:id="rId40"/>
      <w:pgSz w:w="12240" w:h="15840" w:orient="portrait"/>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246" w:rsidP="00E8790F" w:rsidRDefault="00094246" w14:paraId="0660B97C" w14:textId="77777777">
      <w:pPr>
        <w:spacing w:after="0"/>
      </w:pPr>
      <w:r>
        <w:separator/>
      </w:r>
    </w:p>
    <w:p w:rsidR="00094246" w:rsidRDefault="00094246" w14:paraId="47B888FD" w14:textId="77777777"/>
  </w:endnote>
  <w:endnote w:type="continuationSeparator" w:id="0">
    <w:p w:rsidR="00094246" w:rsidP="00E8790F" w:rsidRDefault="00094246" w14:paraId="076A525C" w14:textId="77777777">
      <w:pPr>
        <w:spacing w:after="0"/>
      </w:pPr>
      <w:r>
        <w:continuationSeparator/>
      </w:r>
    </w:p>
    <w:p w:rsidR="00094246" w:rsidRDefault="00094246" w14:paraId="14E64E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730417"/>
      <w:docPartObj>
        <w:docPartGallery w:val="Page Numbers (Bottom of Page)"/>
        <w:docPartUnique/>
      </w:docPartObj>
    </w:sdtPr>
    <w:sdtEndPr>
      <w:rPr>
        <w:rStyle w:val="PageNumber"/>
        <w:color w:val="FFFFFF" w:themeColor="background1"/>
      </w:rPr>
    </w:sdtEndPr>
    <w:sdtContent>
      <w:p w:rsidRPr="00154E9F" w:rsidR="00056B23" w:rsidP="004B0731" w:rsidRDefault="00056B23" w14:paraId="402D2CA2" w14:textId="77777777">
        <w:pPr>
          <w:pStyle w:val="Footer"/>
          <w:framePr w:wrap="none" w:hAnchor="margin" w:vAnchor="text" w:xAlign="right" w:y="1"/>
          <w:rPr>
            <w:rStyle w:val="PageNumber"/>
            <w:color w:val="FFFFFF" w:themeColor="background1"/>
          </w:rPr>
        </w:pPr>
        <w:r w:rsidRPr="00056B23">
          <w:rPr>
            <w:rStyle w:val="PageNumber"/>
            <w:color w:val="484848" w:themeColor="accent5" w:themeShade="80"/>
          </w:rPr>
          <w:fldChar w:fldCharType="begin"/>
        </w:r>
        <w:r w:rsidRPr="00056B23">
          <w:rPr>
            <w:rStyle w:val="PageNumber"/>
            <w:color w:val="484848" w:themeColor="accent5" w:themeShade="80"/>
          </w:rPr>
          <w:instrText xml:space="preserve"> PAGE </w:instrText>
        </w:r>
        <w:r w:rsidRPr="00056B23">
          <w:rPr>
            <w:rStyle w:val="PageNumber"/>
            <w:color w:val="484848" w:themeColor="accent5" w:themeShade="80"/>
          </w:rPr>
          <w:fldChar w:fldCharType="separate"/>
        </w:r>
        <w:r w:rsidRPr="00056B23">
          <w:rPr>
            <w:rStyle w:val="PageNumber"/>
            <w:noProof/>
            <w:color w:val="484848" w:themeColor="accent5" w:themeShade="80"/>
          </w:rPr>
          <w:t>2</w:t>
        </w:r>
        <w:r w:rsidRPr="00056B23">
          <w:rPr>
            <w:rStyle w:val="PageNumber"/>
            <w:color w:val="484848" w:themeColor="accent5" w:themeShade="80"/>
          </w:rPr>
          <w:fldChar w:fldCharType="end"/>
        </w:r>
      </w:p>
    </w:sdtContent>
  </w:sdt>
  <w:p w:rsidRPr="00056B23" w:rsidR="00056B23" w:rsidP="00F12076" w:rsidRDefault="00056B23" w14:paraId="20161CC5" w14:textId="77777777">
    <w:pPr>
      <w:pStyle w:val="Footer"/>
      <w:tabs>
        <w:tab w:val="clear" w:pos="9360"/>
      </w:tabs>
      <w:ind w:right="180"/>
      <w:rPr>
        <w:rFonts w:ascii="Segoe UI Light" w:hAnsi="Segoe UI Light" w:cs="Segoe UI Light"/>
        <w:color w:val="484848" w:themeColor="accent5" w:themeShade="80"/>
        <w:sz w:val="20"/>
        <w:szCs w:val="20"/>
      </w:rPr>
    </w:pPr>
    <w:r w:rsidRPr="00056B23">
      <w:rPr>
        <w:rFonts w:ascii="Segoe UI Light" w:hAnsi="Segoe UI Light" w:cs="Segoe UI Light"/>
        <w:color w:val="484848" w:themeColor="accent5" w:themeShade="80"/>
        <w:sz w:val="20"/>
        <w:szCs w:val="20"/>
      </w:rPr>
      <w:t xml:space="preserve">For Internal Use OnlY </w:t>
    </w:r>
  </w:p>
  <w:p w:rsidRPr="00154E9F" w:rsidR="00056B23" w:rsidRDefault="00056B23" w14:paraId="0B5A63D9" w14:textId="77777777">
    <w:pP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246" w:rsidP="00E8790F" w:rsidRDefault="00094246" w14:paraId="2ECA2FEE" w14:textId="77777777">
      <w:pPr>
        <w:spacing w:after="0"/>
      </w:pPr>
      <w:r>
        <w:separator/>
      </w:r>
    </w:p>
    <w:p w:rsidR="00094246" w:rsidRDefault="00094246" w14:paraId="1D9D8CBD" w14:textId="77777777"/>
  </w:footnote>
  <w:footnote w:type="continuationSeparator" w:id="0">
    <w:p w:rsidR="00094246" w:rsidP="00E8790F" w:rsidRDefault="00094246" w14:paraId="15EEDEC0" w14:textId="77777777">
      <w:pPr>
        <w:spacing w:after="0"/>
      </w:pPr>
      <w:r>
        <w:continuationSeparator/>
      </w:r>
    </w:p>
    <w:p w:rsidR="00094246" w:rsidRDefault="00094246" w14:paraId="07E42B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243D2" w:rsidP="00B93CE1" w:rsidRDefault="00781A06" w14:paraId="0300CC5C" w14:textId="605DE263">
    <w:pPr>
      <w:pStyle w:val="Header"/>
      <w:rPr>
        <w:rFonts w:ascii="Segoe UI Light" w:hAnsi="Segoe UI Light" w:cs="Segoe UI Light"/>
        <w:caps w:val="0"/>
        <w:sz w:val="20"/>
        <w:szCs w:val="20"/>
      </w:rPr>
    </w:pPr>
    <w:r w:rsidRPr="00DE3044">
      <w:rPr>
        <w:rFonts w:ascii="Segoe UI Light" w:hAnsi="Segoe UI Light" w:cs="Segoe UI Light"/>
        <w:noProof/>
        <w:sz w:val="20"/>
        <w:szCs w:val="20"/>
      </w:rPr>
      <w:drawing>
        <wp:anchor distT="0" distB="0" distL="114300" distR="114300" simplePos="0" relativeHeight="251748864" behindDoc="1" locked="0" layoutInCell="1" allowOverlap="1" wp14:anchorId="452DC992" wp14:editId="089AC3C7">
          <wp:simplePos x="0" y="0"/>
          <wp:positionH relativeFrom="margin">
            <wp:posOffset>-902970</wp:posOffset>
          </wp:positionH>
          <wp:positionV relativeFrom="margin">
            <wp:posOffset>-1360261</wp:posOffset>
          </wp:positionV>
          <wp:extent cx="7772400" cy="10058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243D2">
      <w:rPr>
        <w:rFonts w:ascii="Segoe UI Light" w:hAnsi="Segoe UI Light" w:cs="Segoe UI Light"/>
        <w:caps w:val="0"/>
        <w:sz w:val="20"/>
        <w:szCs w:val="20"/>
      </w:rPr>
      <w:t>VA Enterprise Technology Guidelines</w:t>
    </w:r>
  </w:p>
  <w:p w:rsidR="00E243D2" w:rsidP="00B93CE1" w:rsidRDefault="00E243D2" w14:paraId="751542B8" w14:textId="77777777">
    <w:pPr>
      <w:pStyle w:val="Header"/>
      <w:rPr>
        <w:rFonts w:ascii="Segoe UI Light" w:hAnsi="Segoe UI Light" w:cs="Segoe UI Light"/>
        <w:caps w:val="0"/>
        <w:sz w:val="20"/>
        <w:szCs w:val="20"/>
      </w:rPr>
    </w:pPr>
    <w:r>
      <w:rPr>
        <w:rFonts w:ascii="Segoe UI Light" w:hAnsi="Segoe UI Light" w:cs="Segoe UI Light"/>
        <w:caps w:val="0"/>
        <w:sz w:val="20"/>
        <w:szCs w:val="20"/>
      </w:rPr>
      <w:t>Architecture and Engineering Service (AES)</w:t>
    </w:r>
  </w:p>
  <w:p w:rsidR="00E243D2" w:rsidP="00B93CE1" w:rsidRDefault="00E243D2" w14:paraId="1F80701E" w14:textId="77777777">
    <w:pPr>
      <w:pStyle w:val="Header"/>
      <w:rPr>
        <w:rFonts w:ascii="Segoe UI Light" w:hAnsi="Segoe UI Light" w:cs="Segoe UI Light"/>
        <w:caps w:val="0"/>
        <w:sz w:val="20"/>
        <w:szCs w:val="20"/>
      </w:rPr>
    </w:pPr>
    <w:r>
      <w:rPr>
        <w:rFonts w:ascii="Segoe UI Light" w:hAnsi="Segoe UI Light" w:cs="Segoe UI Light"/>
        <w:caps w:val="0"/>
        <w:sz w:val="20"/>
        <w:szCs w:val="20"/>
      </w:rPr>
      <w:t>Office of the Chief Technology Officer (OCTO)</w:t>
    </w:r>
  </w:p>
  <w:p w:rsidRPr="00B93CE1" w:rsidR="00B93CE1" w:rsidP="00B93CE1" w:rsidRDefault="00B93CE1" w14:paraId="5B888EBE" w14:textId="603D01F1">
    <w:pPr>
      <w:pStyle w:val="Header"/>
      <w:rPr>
        <w:rFonts w:ascii="Segoe UI Light" w:hAnsi="Segoe UI Light" w:cs="Segoe UI Light"/>
        <w:sz w:val="20"/>
        <w:szCs w:val="20"/>
      </w:rPr>
    </w:pPr>
    <w:r w:rsidRPr="00DE3044">
      <w:rPr>
        <w:rFonts w:ascii="Segoe UI Light" w:hAnsi="Segoe UI Light" w:cs="Segoe UI Light"/>
        <w:caps w:val="0"/>
        <w:sz w:val="20"/>
        <w:szCs w:val="20"/>
      </w:rPr>
      <w:t xml:space="preserve">Office </w:t>
    </w:r>
    <w:r>
      <w:rPr>
        <w:rFonts w:ascii="Segoe UI Light" w:hAnsi="Segoe UI Light" w:cs="Segoe UI Light"/>
        <w:caps w:val="0"/>
        <w:sz w:val="20"/>
        <w:szCs w:val="20"/>
      </w:rPr>
      <w:t>o</w:t>
    </w:r>
    <w:r w:rsidRPr="00DE3044">
      <w:rPr>
        <w:rFonts w:ascii="Segoe UI Light" w:hAnsi="Segoe UI Light" w:cs="Segoe UI Light"/>
        <w:caps w:val="0"/>
        <w:sz w:val="20"/>
        <w:szCs w:val="20"/>
      </w:rPr>
      <w:t xml:space="preserve">f Information </w:t>
    </w:r>
    <w:r>
      <w:rPr>
        <w:rFonts w:ascii="Segoe UI Light" w:hAnsi="Segoe UI Light" w:cs="Segoe UI Light"/>
        <w:caps w:val="0"/>
        <w:sz w:val="20"/>
        <w:szCs w:val="20"/>
      </w:rPr>
      <w:t>a</w:t>
    </w:r>
    <w:r w:rsidRPr="00DE3044">
      <w:rPr>
        <w:rFonts w:ascii="Segoe UI Light" w:hAnsi="Segoe UI Light" w:cs="Segoe UI Light"/>
        <w:caps w:val="0"/>
        <w:sz w:val="20"/>
        <w:szCs w:val="20"/>
      </w:rPr>
      <w:t>nd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703A4"/>
    <w:multiLevelType w:val="hybridMultilevel"/>
    <w:tmpl w:val="9AE261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F01804"/>
    <w:multiLevelType w:val="hybridMultilevel"/>
    <w:tmpl w:val="8EAE12AA"/>
    <w:lvl w:ilvl="0" w:tplc="618CB14C">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070A7E"/>
    <w:multiLevelType w:val="hybridMultilevel"/>
    <w:tmpl w:val="88B4C4AA"/>
    <w:lvl w:ilvl="0" w:tplc="422E6DE2">
      <w:start w:val="1"/>
      <w:numFmt w:val="bullet"/>
      <w:lvlText w:val=""/>
      <w:lvlJc w:val="left"/>
      <w:pPr>
        <w:ind w:left="360" w:hanging="360"/>
      </w:pPr>
      <w:rPr>
        <w:rFonts w:hint="default" w:ascii="Symbol" w:hAnsi="Symbol"/>
        <w:color w:val="auto"/>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01D5A81"/>
    <w:multiLevelType w:val="hybridMultilevel"/>
    <w:tmpl w:val="CD7824F8"/>
    <w:lvl w:ilvl="0" w:tplc="8B2696CE">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14A9C"/>
    <w:multiLevelType w:val="multilevel"/>
    <w:tmpl w:val="F432C03C"/>
    <w:lvl w:ilvl="0">
      <w:start w:val="1"/>
      <w:numFmt w:val="bullet"/>
      <w:lvlText w:val="»"/>
      <w:lvlJc w:val="left"/>
      <w:pPr>
        <w:ind w:left="274" w:hanging="274"/>
      </w:pPr>
      <w:rPr>
        <w:rFonts w:hint="default" w:ascii="Times New Roman" w:hAnsi="Times New Roman" w:cs="Times New Roman"/>
      </w:rPr>
    </w:lvl>
    <w:lvl w:ilvl="1">
      <w:start w:val="1"/>
      <w:numFmt w:val="bullet"/>
      <w:lvlText w:val=""/>
      <w:lvlJc w:val="left"/>
      <w:pPr>
        <w:ind w:left="547" w:hanging="273"/>
      </w:pPr>
      <w:rPr>
        <w:rFonts w:hint="default" w:ascii="Symbol" w:hAnsi="Symbol"/>
      </w:rPr>
    </w:lvl>
    <w:lvl w:ilvl="2">
      <w:start w:val="1"/>
      <w:numFmt w:val="bullet"/>
      <w:pStyle w:val="ListParagraphLevel3"/>
      <w:lvlText w:val=""/>
      <w:lvlJc w:val="left"/>
      <w:pPr>
        <w:tabs>
          <w:tab w:val="num" w:pos="1800"/>
        </w:tabs>
        <w:ind w:left="821" w:hanging="274"/>
      </w:pPr>
      <w:rPr>
        <w:rFonts w:hint="default" w:ascii="Wingdings" w:hAnsi="Wingdings"/>
      </w:rPr>
    </w:lvl>
    <w:lvl w:ilvl="3">
      <w:start w:val="1"/>
      <w:numFmt w:val="bullet"/>
      <w:pStyle w:val="ListParagraphLevel4"/>
      <w:lvlText w:val="o"/>
      <w:lvlJc w:val="left"/>
      <w:pPr>
        <w:ind w:left="1094" w:hanging="273"/>
      </w:pPr>
      <w:rPr>
        <w:rFonts w:hint="default" w:ascii="Courier New" w:hAnsi="Courier New"/>
      </w:rPr>
    </w:lvl>
    <w:lvl w:ilvl="4">
      <w:start w:val="1"/>
      <w:numFmt w:val="bullet"/>
      <w:pStyle w:val="ListParagraphLevel5"/>
      <w:lvlText w:val="-"/>
      <w:lvlJc w:val="left"/>
      <w:pPr>
        <w:ind w:left="1368" w:hanging="274"/>
      </w:pPr>
      <w:rPr>
        <w:rFonts w:hint="default" w:ascii="Calibri" w:hAnsi="Calibri"/>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10"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340918"/>
    <w:multiLevelType w:val="hybridMultilevel"/>
    <w:tmpl w:val="451CC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B643D"/>
    <w:multiLevelType w:val="hybridMultilevel"/>
    <w:tmpl w:val="862CB96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6595448"/>
    <w:multiLevelType w:val="multilevel"/>
    <w:tmpl w:val="ABB0E8A8"/>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3D0BA4"/>
    <w:multiLevelType w:val="hybridMultilevel"/>
    <w:tmpl w:val="A96ACC8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9B3740"/>
    <w:multiLevelType w:val="hybridMultilevel"/>
    <w:tmpl w:val="C3E0F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0564F3"/>
    <w:multiLevelType w:val="hybridMultilevel"/>
    <w:tmpl w:val="FDC869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EF0692"/>
    <w:multiLevelType w:val="hybridMultilevel"/>
    <w:tmpl w:val="49BC1E7E"/>
    <w:lvl w:ilvl="0" w:tplc="4A8C74E0">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F61207A"/>
    <w:multiLevelType w:val="hybridMultilevel"/>
    <w:tmpl w:val="44A4C10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21262FB"/>
    <w:multiLevelType w:val="hybridMultilevel"/>
    <w:tmpl w:val="A63A977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6331B1"/>
    <w:multiLevelType w:val="hybridMultilevel"/>
    <w:tmpl w:val="09F4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31404"/>
    <w:multiLevelType w:val="hybridMultilevel"/>
    <w:tmpl w:val="CF50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23D4F"/>
    <w:multiLevelType w:val="hybridMultilevel"/>
    <w:tmpl w:val="04B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4635C"/>
    <w:multiLevelType w:val="hybridMultilevel"/>
    <w:tmpl w:val="6BA05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1A01B3"/>
    <w:multiLevelType w:val="hybridMultilevel"/>
    <w:tmpl w:val="AC106E2C"/>
    <w:lvl w:ilvl="0" w:tplc="F1587398">
      <w:start w:val="1"/>
      <w:numFmt w:val="decimal"/>
      <w:lvlText w:val="%1."/>
      <w:lvlJc w:val="left"/>
      <w:pPr>
        <w:ind w:left="360" w:hanging="360"/>
      </w:pPr>
      <w:rPr>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42F52"/>
    <w:multiLevelType w:val="multilevel"/>
    <w:tmpl w:val="A87ACD2A"/>
    <w:lvl w:ilvl="0">
      <w:start w:val="1"/>
      <w:numFmt w:val="bullet"/>
      <w:pStyle w:val="ListParagraph"/>
      <w:lvlText w:val="»"/>
      <w:lvlJc w:val="left"/>
      <w:pPr>
        <w:ind w:left="274" w:hanging="274"/>
      </w:pPr>
      <w:rPr>
        <w:rFonts w:hint="default" w:ascii="Times New Roman" w:hAnsi="Times New Roman" w:cs="Times New Roman"/>
      </w:rPr>
    </w:lvl>
    <w:lvl w:ilvl="1">
      <w:start w:val="1"/>
      <w:numFmt w:val="bullet"/>
      <w:pStyle w:val="ListParagraphLevel2"/>
      <w:lvlText w:val=""/>
      <w:lvlJc w:val="left"/>
      <w:pPr>
        <w:ind w:left="547" w:hanging="273"/>
      </w:pPr>
      <w:rPr>
        <w:rFonts w:hint="default" w:ascii="Symbol" w:hAnsi="Symbol"/>
      </w:rPr>
    </w:lvl>
    <w:lvl w:ilvl="2">
      <w:start w:val="1"/>
      <w:numFmt w:val="bullet"/>
      <w:lvlText w:val=""/>
      <w:lvlJc w:val="left"/>
      <w:pPr>
        <w:tabs>
          <w:tab w:val="num" w:pos="1080"/>
        </w:tabs>
        <w:ind w:left="821" w:hanging="274"/>
      </w:pPr>
      <w:rPr>
        <w:rFonts w:hint="default" w:ascii="Wingdings" w:hAnsi="Wingdings"/>
      </w:rPr>
    </w:lvl>
    <w:lvl w:ilvl="3">
      <w:start w:val="1"/>
      <w:numFmt w:val="bullet"/>
      <w:lvlText w:val="o"/>
      <w:lvlJc w:val="left"/>
      <w:pPr>
        <w:ind w:left="1094" w:hanging="273"/>
      </w:pPr>
      <w:rPr>
        <w:rFonts w:hint="default" w:ascii="Courier New" w:hAnsi="Courier New"/>
      </w:rPr>
    </w:lvl>
    <w:lvl w:ilvl="4">
      <w:start w:val="1"/>
      <w:numFmt w:val="bullet"/>
      <w:lvlText w:val="-"/>
      <w:lvlJc w:val="left"/>
      <w:pPr>
        <w:ind w:left="1368" w:hanging="274"/>
      </w:pPr>
      <w:rPr>
        <w:rFonts w:hint="default" w:ascii="Calibri" w:hAnsi="Calibri"/>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617F109F"/>
    <w:multiLevelType w:val="multilevel"/>
    <w:tmpl w:val="4DDC71D0"/>
    <w:lvl w:ilvl="0">
      <w:start w:val="1"/>
      <w:numFmt w:val="bullet"/>
      <w:pStyle w:val="NoteStyle2"/>
      <w:lvlText w:val="»"/>
      <w:lvlJc w:val="left"/>
      <w:pPr>
        <w:ind w:left="548" w:hanging="274"/>
      </w:pPr>
      <w:rPr>
        <w:rFonts w:hint="default" w:ascii="Times New Roman" w:hAnsi="Times New Roman" w:cs="Times New Roman"/>
      </w:rPr>
    </w:lvl>
    <w:lvl w:ilvl="1">
      <w:start w:val="1"/>
      <w:numFmt w:val="bullet"/>
      <w:lvlText w:val=""/>
      <w:lvlJc w:val="left"/>
      <w:pPr>
        <w:ind w:left="821" w:hanging="273"/>
      </w:pPr>
      <w:rPr>
        <w:rFonts w:hint="default" w:ascii="Symbol" w:hAnsi="Symbol"/>
      </w:rPr>
    </w:lvl>
    <w:lvl w:ilvl="2">
      <w:start w:val="1"/>
      <w:numFmt w:val="bullet"/>
      <w:lvlText w:val=""/>
      <w:lvlJc w:val="left"/>
      <w:pPr>
        <w:tabs>
          <w:tab w:val="num" w:pos="1354"/>
        </w:tabs>
        <w:ind w:left="1095" w:hanging="274"/>
      </w:pPr>
      <w:rPr>
        <w:rFonts w:hint="default" w:ascii="Wingdings" w:hAnsi="Wingdings"/>
      </w:rPr>
    </w:lvl>
    <w:lvl w:ilvl="3">
      <w:start w:val="1"/>
      <w:numFmt w:val="bullet"/>
      <w:lvlText w:val="o"/>
      <w:lvlJc w:val="left"/>
      <w:pPr>
        <w:ind w:left="1368" w:hanging="273"/>
      </w:pPr>
      <w:rPr>
        <w:rFonts w:hint="default" w:ascii="Courier New" w:hAnsi="Courier New"/>
      </w:rPr>
    </w:lvl>
    <w:lvl w:ilvl="4">
      <w:start w:val="1"/>
      <w:numFmt w:val="bullet"/>
      <w:lvlText w:val="-"/>
      <w:lvlJc w:val="left"/>
      <w:pPr>
        <w:ind w:left="1642" w:hanging="274"/>
      </w:pPr>
      <w:rPr>
        <w:rFonts w:hint="default" w:ascii="Calibri" w:hAnsi="Calibri"/>
      </w:rPr>
    </w:lvl>
    <w:lvl w:ilvl="5">
      <w:start w:val="1"/>
      <w:numFmt w:val="bullet"/>
      <w:lvlText w:val=""/>
      <w:lvlJc w:val="left"/>
      <w:pPr>
        <w:ind w:left="4594" w:hanging="360"/>
      </w:pPr>
      <w:rPr>
        <w:rFonts w:hint="default" w:ascii="Wingdings" w:hAnsi="Wingdings"/>
      </w:rPr>
    </w:lvl>
    <w:lvl w:ilvl="6">
      <w:start w:val="1"/>
      <w:numFmt w:val="bullet"/>
      <w:lvlText w:val=""/>
      <w:lvlJc w:val="left"/>
      <w:pPr>
        <w:ind w:left="5314" w:hanging="360"/>
      </w:pPr>
      <w:rPr>
        <w:rFonts w:hint="default" w:ascii="Symbol" w:hAnsi="Symbol"/>
      </w:rPr>
    </w:lvl>
    <w:lvl w:ilvl="7">
      <w:start w:val="1"/>
      <w:numFmt w:val="bullet"/>
      <w:lvlText w:val="o"/>
      <w:lvlJc w:val="left"/>
      <w:pPr>
        <w:ind w:left="6034" w:hanging="360"/>
      </w:pPr>
      <w:rPr>
        <w:rFonts w:hint="default" w:ascii="Courier New" w:hAnsi="Courier New" w:cs="Courier New"/>
      </w:rPr>
    </w:lvl>
    <w:lvl w:ilvl="8">
      <w:start w:val="1"/>
      <w:numFmt w:val="bullet"/>
      <w:lvlText w:val=""/>
      <w:lvlJc w:val="left"/>
      <w:pPr>
        <w:ind w:left="6754" w:hanging="360"/>
      </w:pPr>
      <w:rPr>
        <w:rFonts w:hint="default" w:ascii="Wingdings" w:hAnsi="Wingdings"/>
      </w:rPr>
    </w:lvl>
  </w:abstractNum>
  <w:abstractNum w:abstractNumId="39"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3A867C6"/>
    <w:multiLevelType w:val="hybridMultilevel"/>
    <w:tmpl w:val="6302DC04"/>
    <w:lvl w:ilvl="0" w:tplc="95D0B3BA">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540616D"/>
    <w:multiLevelType w:val="hybridMultilevel"/>
    <w:tmpl w:val="9C96C3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743092F"/>
    <w:multiLevelType w:val="hybridMultilevel"/>
    <w:tmpl w:val="E5904DD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4"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9141061">
    <w:abstractNumId w:val="37"/>
  </w:num>
  <w:num w:numId="2" w16cid:durableId="1755275400">
    <w:abstractNumId w:val="14"/>
  </w:num>
  <w:num w:numId="3" w16cid:durableId="1457521948">
    <w:abstractNumId w:val="22"/>
  </w:num>
  <w:num w:numId="4" w16cid:durableId="367069784">
    <w:abstractNumId w:val="9"/>
  </w:num>
  <w:num w:numId="5" w16cid:durableId="484857798">
    <w:abstractNumId w:val="38"/>
  </w:num>
  <w:num w:numId="6" w16cid:durableId="358701033">
    <w:abstractNumId w:val="28"/>
  </w:num>
  <w:num w:numId="7" w16cid:durableId="715006478">
    <w:abstractNumId w:val="2"/>
  </w:num>
  <w:num w:numId="8" w16cid:durableId="937713212">
    <w:abstractNumId w:val="27"/>
  </w:num>
  <w:num w:numId="9" w16cid:durableId="1133795670">
    <w:abstractNumId w:val="7"/>
  </w:num>
  <w:num w:numId="10" w16cid:durableId="1045563914">
    <w:abstractNumId w:val="19"/>
  </w:num>
  <w:num w:numId="11" w16cid:durableId="1655060425">
    <w:abstractNumId w:val="1"/>
  </w:num>
  <w:num w:numId="12" w16cid:durableId="954483497">
    <w:abstractNumId w:val="34"/>
  </w:num>
  <w:num w:numId="13" w16cid:durableId="1916355092">
    <w:abstractNumId w:val="29"/>
  </w:num>
  <w:num w:numId="14" w16cid:durableId="1748458527">
    <w:abstractNumId w:val="35"/>
  </w:num>
  <w:num w:numId="15" w16cid:durableId="37290751">
    <w:abstractNumId w:val="44"/>
  </w:num>
  <w:num w:numId="16" w16cid:durableId="427391545">
    <w:abstractNumId w:val="10"/>
  </w:num>
  <w:num w:numId="17" w16cid:durableId="303198384">
    <w:abstractNumId w:val="18"/>
  </w:num>
  <w:num w:numId="18" w16cid:durableId="1920866550">
    <w:abstractNumId w:val="39"/>
  </w:num>
  <w:num w:numId="19" w16cid:durableId="672029120">
    <w:abstractNumId w:val="20"/>
  </w:num>
  <w:num w:numId="20" w16cid:durableId="240529361">
    <w:abstractNumId w:val="8"/>
  </w:num>
  <w:num w:numId="21" w16cid:durableId="1060593921">
    <w:abstractNumId w:val="40"/>
  </w:num>
  <w:num w:numId="22" w16cid:durableId="1523661722">
    <w:abstractNumId w:val="25"/>
  </w:num>
  <w:num w:numId="23" w16cid:durableId="1075779118">
    <w:abstractNumId w:val="16"/>
  </w:num>
  <w:num w:numId="24" w16cid:durableId="1941985213">
    <w:abstractNumId w:val="13"/>
  </w:num>
  <w:num w:numId="25" w16cid:durableId="1162891840">
    <w:abstractNumId w:val="0"/>
  </w:num>
  <w:num w:numId="26" w16cid:durableId="899753545">
    <w:abstractNumId w:val="23"/>
  </w:num>
  <w:num w:numId="27" w16cid:durableId="1118600095">
    <w:abstractNumId w:val="6"/>
  </w:num>
  <w:num w:numId="28" w16cid:durableId="1046562174">
    <w:abstractNumId w:val="41"/>
  </w:num>
  <w:num w:numId="29" w16cid:durableId="1357586179">
    <w:abstractNumId w:val="31"/>
  </w:num>
  <w:num w:numId="30" w16cid:durableId="541870554">
    <w:abstractNumId w:val="32"/>
  </w:num>
  <w:num w:numId="31" w16cid:durableId="260990129">
    <w:abstractNumId w:val="11"/>
  </w:num>
  <w:num w:numId="32" w16cid:durableId="282468497">
    <w:abstractNumId w:val="21"/>
  </w:num>
  <w:num w:numId="33" w16cid:durableId="1343583683">
    <w:abstractNumId w:val="4"/>
  </w:num>
  <w:num w:numId="34" w16cid:durableId="1436247283">
    <w:abstractNumId w:val="24"/>
  </w:num>
  <w:num w:numId="35" w16cid:durableId="583344315">
    <w:abstractNumId w:val="5"/>
  </w:num>
  <w:num w:numId="36" w16cid:durableId="119691617">
    <w:abstractNumId w:val="42"/>
  </w:num>
  <w:num w:numId="37" w16cid:durableId="1258639256">
    <w:abstractNumId w:val="36"/>
  </w:num>
  <w:num w:numId="38" w16cid:durableId="1546330275">
    <w:abstractNumId w:val="12"/>
  </w:num>
  <w:num w:numId="39" w16cid:durableId="145975341">
    <w:abstractNumId w:val="43"/>
  </w:num>
  <w:num w:numId="40" w16cid:durableId="1591544268">
    <w:abstractNumId w:val="17"/>
  </w:num>
  <w:num w:numId="41" w16cid:durableId="998196561">
    <w:abstractNumId w:val="26"/>
  </w:num>
  <w:num w:numId="42" w16cid:durableId="978649340">
    <w:abstractNumId w:val="15"/>
  </w:num>
  <w:num w:numId="43" w16cid:durableId="1774200779">
    <w:abstractNumId w:val="33"/>
  </w:num>
  <w:num w:numId="44" w16cid:durableId="2019234286">
    <w:abstractNumId w:val="3"/>
  </w:num>
  <w:num w:numId="45" w16cid:durableId="125350835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46"/>
    <w:rsid w:val="00006A70"/>
    <w:rsid w:val="00022541"/>
    <w:rsid w:val="0003187B"/>
    <w:rsid w:val="00045126"/>
    <w:rsid w:val="00055797"/>
    <w:rsid w:val="00056B23"/>
    <w:rsid w:val="00073C5A"/>
    <w:rsid w:val="00082114"/>
    <w:rsid w:val="00084A81"/>
    <w:rsid w:val="00090087"/>
    <w:rsid w:val="00094246"/>
    <w:rsid w:val="000A31B3"/>
    <w:rsid w:val="000A53BE"/>
    <w:rsid w:val="000B34F9"/>
    <w:rsid w:val="000B500B"/>
    <w:rsid w:val="000C71D5"/>
    <w:rsid w:val="0012337B"/>
    <w:rsid w:val="00154E9F"/>
    <w:rsid w:val="00161F70"/>
    <w:rsid w:val="00163506"/>
    <w:rsid w:val="00185AA5"/>
    <w:rsid w:val="00197834"/>
    <w:rsid w:val="001D3631"/>
    <w:rsid w:val="001E2AA2"/>
    <w:rsid w:val="001F5C38"/>
    <w:rsid w:val="0021221B"/>
    <w:rsid w:val="00230072"/>
    <w:rsid w:val="002464E8"/>
    <w:rsid w:val="002605DF"/>
    <w:rsid w:val="00270401"/>
    <w:rsid w:val="002772ED"/>
    <w:rsid w:val="00281640"/>
    <w:rsid w:val="00283DB5"/>
    <w:rsid w:val="002A265C"/>
    <w:rsid w:val="002A48DD"/>
    <w:rsid w:val="002A6B00"/>
    <w:rsid w:val="002B75B2"/>
    <w:rsid w:val="002C705C"/>
    <w:rsid w:val="002E38F8"/>
    <w:rsid w:val="002F0768"/>
    <w:rsid w:val="002F5728"/>
    <w:rsid w:val="003019E9"/>
    <w:rsid w:val="00315E56"/>
    <w:rsid w:val="00323005"/>
    <w:rsid w:val="0033265B"/>
    <w:rsid w:val="00345CE6"/>
    <w:rsid w:val="003542EB"/>
    <w:rsid w:val="003635F3"/>
    <w:rsid w:val="003650DB"/>
    <w:rsid w:val="003666D9"/>
    <w:rsid w:val="00387A6C"/>
    <w:rsid w:val="00396714"/>
    <w:rsid w:val="003D3355"/>
    <w:rsid w:val="004069AA"/>
    <w:rsid w:val="004104C1"/>
    <w:rsid w:val="00411310"/>
    <w:rsid w:val="004457E9"/>
    <w:rsid w:val="00450315"/>
    <w:rsid w:val="00455BDE"/>
    <w:rsid w:val="00490EEE"/>
    <w:rsid w:val="004A0CEE"/>
    <w:rsid w:val="004A1D22"/>
    <w:rsid w:val="004B0536"/>
    <w:rsid w:val="004B0731"/>
    <w:rsid w:val="004B21CF"/>
    <w:rsid w:val="004D27C0"/>
    <w:rsid w:val="004D60BE"/>
    <w:rsid w:val="004E4774"/>
    <w:rsid w:val="004F3FC8"/>
    <w:rsid w:val="0051324C"/>
    <w:rsid w:val="00531978"/>
    <w:rsid w:val="0053456D"/>
    <w:rsid w:val="00547147"/>
    <w:rsid w:val="005619AA"/>
    <w:rsid w:val="00567285"/>
    <w:rsid w:val="00583CBB"/>
    <w:rsid w:val="005B2AD1"/>
    <w:rsid w:val="005D1035"/>
    <w:rsid w:val="005D1706"/>
    <w:rsid w:val="005D404E"/>
    <w:rsid w:val="005E0610"/>
    <w:rsid w:val="005E7C05"/>
    <w:rsid w:val="00600846"/>
    <w:rsid w:val="006040DA"/>
    <w:rsid w:val="00654FB7"/>
    <w:rsid w:val="006771BE"/>
    <w:rsid w:val="00694142"/>
    <w:rsid w:val="006B1F80"/>
    <w:rsid w:val="006B5FDA"/>
    <w:rsid w:val="006C195D"/>
    <w:rsid w:val="006C3B4E"/>
    <w:rsid w:val="006C6F3C"/>
    <w:rsid w:val="006F491E"/>
    <w:rsid w:val="006F7E86"/>
    <w:rsid w:val="00705931"/>
    <w:rsid w:val="00725AE5"/>
    <w:rsid w:val="00732E16"/>
    <w:rsid w:val="00737AB8"/>
    <w:rsid w:val="00742A11"/>
    <w:rsid w:val="00754861"/>
    <w:rsid w:val="00760612"/>
    <w:rsid w:val="0076784A"/>
    <w:rsid w:val="00767AFE"/>
    <w:rsid w:val="007801F2"/>
    <w:rsid w:val="00781A06"/>
    <w:rsid w:val="00786E88"/>
    <w:rsid w:val="00793EDF"/>
    <w:rsid w:val="007B70A1"/>
    <w:rsid w:val="007C5056"/>
    <w:rsid w:val="007E7764"/>
    <w:rsid w:val="007F4A2D"/>
    <w:rsid w:val="008225AF"/>
    <w:rsid w:val="0082722A"/>
    <w:rsid w:val="00844ACA"/>
    <w:rsid w:val="00871053"/>
    <w:rsid w:val="00895828"/>
    <w:rsid w:val="008B10E3"/>
    <w:rsid w:val="008B5864"/>
    <w:rsid w:val="008B596C"/>
    <w:rsid w:val="008D78F6"/>
    <w:rsid w:val="00915D51"/>
    <w:rsid w:val="009276CA"/>
    <w:rsid w:val="00942867"/>
    <w:rsid w:val="00951124"/>
    <w:rsid w:val="009646FD"/>
    <w:rsid w:val="00964CE4"/>
    <w:rsid w:val="00974267"/>
    <w:rsid w:val="009A28A8"/>
    <w:rsid w:val="009C62B9"/>
    <w:rsid w:val="009F1F71"/>
    <w:rsid w:val="009F7C2E"/>
    <w:rsid w:val="00A00E76"/>
    <w:rsid w:val="00A36537"/>
    <w:rsid w:val="00A55503"/>
    <w:rsid w:val="00A63FD0"/>
    <w:rsid w:val="00A662C6"/>
    <w:rsid w:val="00A662F7"/>
    <w:rsid w:val="00A86056"/>
    <w:rsid w:val="00A97DC1"/>
    <w:rsid w:val="00AC3E10"/>
    <w:rsid w:val="00AD616D"/>
    <w:rsid w:val="00AF43F6"/>
    <w:rsid w:val="00B17B94"/>
    <w:rsid w:val="00B56C0E"/>
    <w:rsid w:val="00B627B9"/>
    <w:rsid w:val="00B642D1"/>
    <w:rsid w:val="00B93CE1"/>
    <w:rsid w:val="00B9744E"/>
    <w:rsid w:val="00BA6D71"/>
    <w:rsid w:val="00BB3765"/>
    <w:rsid w:val="00BB569E"/>
    <w:rsid w:val="00BC146E"/>
    <w:rsid w:val="00BE5D02"/>
    <w:rsid w:val="00C015C5"/>
    <w:rsid w:val="00C142A8"/>
    <w:rsid w:val="00C2389B"/>
    <w:rsid w:val="00C310F7"/>
    <w:rsid w:val="00C55E84"/>
    <w:rsid w:val="00C64796"/>
    <w:rsid w:val="00C92EAA"/>
    <w:rsid w:val="00CA2E27"/>
    <w:rsid w:val="00CE5298"/>
    <w:rsid w:val="00CE7740"/>
    <w:rsid w:val="00D32A73"/>
    <w:rsid w:val="00D63403"/>
    <w:rsid w:val="00D64EDA"/>
    <w:rsid w:val="00D76A76"/>
    <w:rsid w:val="00D8060D"/>
    <w:rsid w:val="00D833C6"/>
    <w:rsid w:val="00DC2FF6"/>
    <w:rsid w:val="00DD148E"/>
    <w:rsid w:val="00DE3044"/>
    <w:rsid w:val="00DE3AA8"/>
    <w:rsid w:val="00DF2551"/>
    <w:rsid w:val="00E243D2"/>
    <w:rsid w:val="00E26CB1"/>
    <w:rsid w:val="00E273D2"/>
    <w:rsid w:val="00E51FBF"/>
    <w:rsid w:val="00E54997"/>
    <w:rsid w:val="00E8790F"/>
    <w:rsid w:val="00E9177A"/>
    <w:rsid w:val="00EA2F97"/>
    <w:rsid w:val="00EB6E44"/>
    <w:rsid w:val="00EC1899"/>
    <w:rsid w:val="00EC2F3A"/>
    <w:rsid w:val="00EC4D45"/>
    <w:rsid w:val="00EE0225"/>
    <w:rsid w:val="00EE553B"/>
    <w:rsid w:val="00EE6D99"/>
    <w:rsid w:val="00F12076"/>
    <w:rsid w:val="00F233FF"/>
    <w:rsid w:val="00F360EF"/>
    <w:rsid w:val="00F3752A"/>
    <w:rsid w:val="00F42797"/>
    <w:rsid w:val="00F63B0F"/>
    <w:rsid w:val="00F7056C"/>
    <w:rsid w:val="00F7281C"/>
    <w:rsid w:val="00F7770F"/>
    <w:rsid w:val="00F864A5"/>
    <w:rsid w:val="00F9632D"/>
    <w:rsid w:val="00FA1CD3"/>
    <w:rsid w:val="00FE2D80"/>
    <w:rsid w:val="00FE7E62"/>
    <w:rsid w:val="3DCC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A3C6B71"/>
  <w15:chartTrackingRefBased/>
  <w15:docId w15:val="{C8101B03-AEA0-4566-8DFB-D1798334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2867"/>
    <w:pPr>
      <w:spacing w:after="240"/>
    </w:pPr>
    <w:rPr>
      <w:rFonts w:ascii="Segoe UI" w:hAnsi="Segoe UI"/>
      <w:color w:val="484848" w:themeColor="accent5" w:themeShade="80"/>
    </w:rPr>
  </w:style>
  <w:style w:type="paragraph" w:styleId="Heading1">
    <w:name w:val="heading 1"/>
    <w:next w:val="Normal"/>
    <w:link w:val="Heading1Char"/>
    <w:uiPriority w:val="9"/>
    <w:qFormat/>
    <w:rsid w:val="00490EEE"/>
    <w:pPr>
      <w:spacing w:after="1080"/>
      <w:outlineLvl w:val="0"/>
    </w:pPr>
    <w:rPr>
      <w:rFonts w:ascii="Segoe UI Semibold" w:hAnsi="Segoe UI Semibold" w:cs="Segoe UI Semibold" w:eastAsiaTheme="majorEastAsia"/>
      <w:b/>
      <w:bCs/>
      <w:color w:val="0076D6" w:themeColor="accent2"/>
      <w:sz w:val="40"/>
      <w:szCs w:val="40"/>
    </w:rPr>
  </w:style>
  <w:style w:type="paragraph" w:styleId="Heading2">
    <w:name w:val="heading 2"/>
    <w:next w:val="Normal"/>
    <w:link w:val="Heading2Char"/>
    <w:uiPriority w:val="9"/>
    <w:unhideWhenUsed/>
    <w:qFormat/>
    <w:rsid w:val="00F3752A"/>
    <w:pPr>
      <w:spacing w:before="360" w:after="80"/>
      <w:outlineLvl w:val="1"/>
    </w:pPr>
    <w:rPr>
      <w:rFonts w:ascii="Segoe UI" w:hAnsi="Segoe UI" w:cs="Segoe UI"/>
      <w:color w:val="0076D6" w:themeColor="accent2"/>
      <w:sz w:val="32"/>
      <w:szCs w:val="32"/>
    </w:rPr>
  </w:style>
  <w:style w:type="paragraph" w:styleId="Heading3">
    <w:name w:val="heading 3"/>
    <w:next w:val="Normal"/>
    <w:link w:val="Heading3Char"/>
    <w:uiPriority w:val="9"/>
    <w:unhideWhenUsed/>
    <w:qFormat/>
    <w:rsid w:val="004B21CF"/>
    <w:pPr>
      <w:spacing w:after="80"/>
      <w:outlineLvl w:val="2"/>
    </w:pPr>
    <w:rPr>
      <w:rFonts w:ascii="Segoe UI" w:hAnsi="Segoe UI" w:cs="Segoe UI" w:eastAsiaTheme="majorEastAsia"/>
      <w:bCs/>
      <w:iCs/>
      <w:color w:val="112F4E" w:themeColor="text1"/>
      <w:sz w:val="28"/>
    </w:rPr>
  </w:style>
  <w:style w:type="paragraph" w:styleId="Heading4">
    <w:name w:val="heading 4"/>
    <w:next w:val="Normal"/>
    <w:link w:val="Heading4Char"/>
    <w:uiPriority w:val="9"/>
    <w:unhideWhenUsed/>
    <w:qFormat/>
    <w:rsid w:val="004B21CF"/>
    <w:pPr>
      <w:spacing w:before="40"/>
      <w:outlineLvl w:val="3"/>
    </w:pPr>
    <w:rPr>
      <w:rFonts w:ascii="Segoe UI" w:hAnsi="Segoe UI" w:cs="Segoe UI"/>
      <w:i/>
      <w:color w:val="112F4E" w:themeColor="text2"/>
      <w:sz w:val="28"/>
      <w:szCs w:val="28"/>
    </w:rPr>
  </w:style>
  <w:style w:type="paragraph" w:styleId="Heading5">
    <w:name w:val="heading 5"/>
    <w:next w:val="Normal"/>
    <w:link w:val="Heading5Char"/>
    <w:uiPriority w:val="9"/>
    <w:unhideWhenUsed/>
    <w:qFormat/>
    <w:rsid w:val="005D1035"/>
    <w:pPr>
      <w:spacing w:before="40"/>
      <w:outlineLvl w:val="4"/>
    </w:pPr>
    <w:rPr>
      <w:rFonts w:ascii="Segoe UI" w:hAnsi="Segoe UI" w:cs="Segoe UI" w:eastAsiaTheme="majorEastAsia"/>
      <w:color w:val="112F4E" w:themeColor="text2"/>
    </w:rPr>
  </w:style>
  <w:style w:type="paragraph" w:styleId="Heading6">
    <w:name w:val="heading 6"/>
    <w:next w:val="Normal"/>
    <w:link w:val="Heading6Char"/>
    <w:uiPriority w:val="9"/>
    <w:unhideWhenUsed/>
    <w:rsid w:val="002A6B00"/>
    <w:pPr>
      <w:keepNext/>
      <w:keepLines/>
      <w:spacing w:before="40"/>
      <w:outlineLvl w:val="5"/>
    </w:pPr>
    <w:rPr>
      <w:rFonts w:ascii="Segoe UI" w:hAnsi="Segoe UI" w:cs="Segoe UI" w:eastAsiaTheme="majorEastAsia"/>
      <w:i/>
      <w:color w:val="484848" w:themeColor="accent5" w:themeShade="80"/>
    </w:rPr>
  </w:style>
  <w:style w:type="paragraph" w:styleId="Heading7">
    <w:name w:val="heading 7"/>
    <w:next w:val="Normal"/>
    <w:link w:val="Heading7Char"/>
    <w:uiPriority w:val="9"/>
    <w:unhideWhenUsed/>
    <w:qFormat/>
    <w:rsid w:val="00A00E76"/>
    <w:pPr>
      <w:outlineLvl w:val="6"/>
    </w:pPr>
    <w:rPr>
      <w:rFonts w:asciiTheme="majorHAnsi" w:hAnsiTheme="majorHAnsi" w:eastAsiaTheme="majorEastAsia" w:cstheme="majorBidi"/>
      <w:color w:val="1C4E81" w:themeColor="text1" w:themeTint="D8"/>
      <w:sz w:val="21"/>
      <w:szCs w:val="21"/>
    </w:rPr>
  </w:style>
  <w:style w:type="paragraph" w:styleId="Heading8">
    <w:name w:val="heading 8"/>
    <w:basedOn w:val="Normal"/>
    <w:next w:val="Normal"/>
    <w:link w:val="Heading8Char"/>
    <w:uiPriority w:val="9"/>
    <w:unhideWhenUsed/>
    <w:qFormat/>
    <w:rsid w:val="00450315"/>
    <w:pPr>
      <w:keepNext/>
      <w:keepLines/>
      <w:spacing w:before="40" w:after="0"/>
      <w:outlineLvl w:val="7"/>
    </w:pPr>
    <w:rPr>
      <w:rFonts w:asciiTheme="majorHAnsi" w:hAnsiTheme="majorHAnsi" w:eastAsiaTheme="majorEastAsia" w:cstheme="majorBidi"/>
      <w:color w:val="1C4E81" w:themeColor="text1" w:themeTint="D8"/>
      <w:sz w:val="21"/>
      <w:szCs w:val="21"/>
    </w:rPr>
  </w:style>
  <w:style w:type="paragraph" w:styleId="Heading9">
    <w:name w:val="heading 9"/>
    <w:basedOn w:val="Normal"/>
    <w:next w:val="Normal"/>
    <w:link w:val="Heading9Char"/>
    <w:uiPriority w:val="9"/>
    <w:unhideWhenUsed/>
    <w:rsid w:val="00450315"/>
    <w:pPr>
      <w:keepNext/>
      <w:keepLines/>
      <w:spacing w:before="40" w:after="0"/>
      <w:outlineLvl w:val="8"/>
    </w:pPr>
    <w:rPr>
      <w:rFonts w:asciiTheme="majorHAnsi" w:hAnsiTheme="majorHAnsi" w:eastAsiaTheme="majorEastAsia" w:cstheme="majorBidi"/>
      <w:i/>
      <w:iCs/>
      <w:color w:val="1C4E81"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OITTable" w:customStyle="1">
    <w:name w:val="OI&amp;T Table"/>
    <w:basedOn w:val="GridTable4-Accent1"/>
    <w:uiPriority w:val="99"/>
    <w:rsid w:val="004E4774"/>
    <w:rPr>
      <w:rFonts w:ascii="Segoe UI" w:hAnsi="Segoe UI"/>
      <w:sz w:val="22"/>
      <w:szCs w:val="20"/>
      <w:lang w:eastAsia="zh-TW"/>
    </w:rPr>
    <w:tblPr>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single" w:color="112F4E" w:themeColor="accent1" w:sz="4" w:space="0"/>
          <w:left w:val="single" w:color="112F4E" w:themeColor="accent1" w:sz="4" w:space="0"/>
          <w:bottom w:val="single" w:color="112F4E" w:themeColor="accent1" w:sz="4" w:space="0"/>
          <w:right w:val="single" w:color="112F4E" w:themeColor="accent1" w:sz="4" w:space="0"/>
          <w:insideH w:val="nil"/>
          <w:insideV w:val="nil"/>
        </w:tcBorders>
        <w:shd w:val="clear" w:color="auto" w:fill="0076D6" w:themeFill="accent2"/>
      </w:tcPr>
    </w:tblStylePr>
    <w:tblStylePr w:type="lastRow">
      <w:rPr>
        <w:b w:val="0"/>
        <w:bCs/>
      </w:rPr>
      <w:tblPr/>
      <w:tcPr>
        <w:tcBorders>
          <w:top w:val="double" w:color="112F4E" w:themeColor="accent1" w:sz="4" w:space="0"/>
        </w:tcBorders>
      </w:tcPr>
    </w:tblStylePr>
    <w:tblStylePr w:type="firstCol">
      <w:rPr>
        <w:b w:val="0"/>
        <w:bCs/>
      </w:rPr>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auto"/>
      </w:tcPr>
    </w:tblStylePr>
    <w:tblStylePr w:type="lastCol">
      <w:rPr>
        <w:b w:val="0"/>
        <w:bCs/>
      </w:rPr>
    </w:tblStylePr>
    <w:tblStylePr w:type="band1Vert">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DCE4EF"/>
      </w:tcPr>
    </w:tblStylePr>
    <w:tblStylePr w:type="band2Vert">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BAD4F0" w:themeFill="accent1" w:themeFillTint="33"/>
      </w:tcPr>
    </w:tblStylePr>
  </w:style>
  <w:style w:type="table" w:styleId="GridTable4-Accent1">
    <w:name w:val="Grid Table 4 Accent 1"/>
    <w:basedOn w:val="TableNormal"/>
    <w:uiPriority w:val="49"/>
    <w:rsid w:val="00BC146E"/>
    <w:tblPr>
      <w:tblStyleRowBandSize w:val="1"/>
      <w:tblStyleColBandSize w:val="1"/>
      <w:tblBorders>
        <w:top w:val="single" w:color="3280D2" w:themeColor="accent1" w:themeTint="99" w:sz="4" w:space="0"/>
        <w:left w:val="single" w:color="3280D2" w:themeColor="accent1" w:themeTint="99" w:sz="4" w:space="0"/>
        <w:bottom w:val="single" w:color="3280D2" w:themeColor="accent1" w:themeTint="99" w:sz="4" w:space="0"/>
        <w:right w:val="single" w:color="3280D2" w:themeColor="accent1" w:themeTint="99" w:sz="4" w:space="0"/>
        <w:insideH w:val="single" w:color="3280D2" w:themeColor="accent1" w:themeTint="99" w:sz="4" w:space="0"/>
        <w:insideV w:val="single" w:color="3280D2" w:themeColor="accent1" w:themeTint="99" w:sz="4" w:space="0"/>
      </w:tblBorders>
    </w:tblPr>
    <w:tblStylePr w:type="firstRow">
      <w:rPr>
        <w:b/>
        <w:bCs/>
        <w:color w:val="FFFFFF" w:themeColor="background1"/>
      </w:rPr>
      <w:tblPr/>
      <w:tcPr>
        <w:tcBorders>
          <w:top w:val="single" w:color="112F4E" w:themeColor="accent1" w:sz="4" w:space="0"/>
          <w:left w:val="single" w:color="112F4E" w:themeColor="accent1" w:sz="4" w:space="0"/>
          <w:bottom w:val="single" w:color="112F4E" w:themeColor="accent1" w:sz="4" w:space="0"/>
          <w:right w:val="single" w:color="112F4E" w:themeColor="accent1" w:sz="4" w:space="0"/>
          <w:insideH w:val="nil"/>
          <w:insideV w:val="nil"/>
        </w:tcBorders>
        <w:shd w:val="clear" w:color="auto" w:fill="112F4E" w:themeFill="accent1"/>
      </w:tcPr>
    </w:tblStylePr>
    <w:tblStylePr w:type="lastRow">
      <w:rPr>
        <w:b/>
        <w:bCs/>
      </w:rPr>
      <w:tblPr/>
      <w:tcPr>
        <w:tcBorders>
          <w:top w:val="double" w:color="112F4E" w:themeColor="accent1" w:sz="4" w:space="0"/>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styleId="OITStyle" w:customStyle="1">
    <w:name w:val="OI&amp;T Style"/>
    <w:qFormat/>
    <w:rsid w:val="00D32A73"/>
    <w:rPr>
      <w:rFonts w:ascii="Segoe UI" w:hAnsi="Segoe UI" w:cs="Segoe UI" w:eastAsiaTheme="majorEastAsia"/>
      <w:color w:val="112F4E" w:themeColor="accent1"/>
      <w:spacing w:val="-10"/>
      <w:kern w:val="28"/>
      <w:sz w:val="30"/>
      <w:szCs w:val="36"/>
    </w:rPr>
  </w:style>
  <w:style w:type="character" w:styleId="Heading1Char" w:customStyle="1">
    <w:name w:val="Heading 1 Char"/>
    <w:basedOn w:val="DefaultParagraphFont"/>
    <w:link w:val="Heading1"/>
    <w:uiPriority w:val="9"/>
    <w:rsid w:val="00490EEE"/>
    <w:rPr>
      <w:rFonts w:ascii="Segoe UI Semibold" w:hAnsi="Segoe UI Semibold" w:cs="Segoe UI Semibold" w:eastAsiaTheme="majorEastAsia"/>
      <w:b/>
      <w:bCs/>
      <w:color w:val="0076D6" w:themeColor="accent2"/>
      <w:sz w:val="40"/>
      <w:szCs w:val="40"/>
    </w:rPr>
  </w:style>
  <w:style w:type="paragraph" w:styleId="Subtitle">
    <w:name w:val="Subtitle"/>
    <w:basedOn w:val="Normal"/>
    <w:next w:val="Normal"/>
    <w:link w:val="SubtitleChar"/>
    <w:uiPriority w:val="11"/>
    <w:qFormat/>
    <w:rsid w:val="004D27C0"/>
    <w:pPr>
      <w:numPr>
        <w:ilvl w:val="1"/>
      </w:numPr>
      <w:spacing w:before="80" w:after="160"/>
    </w:pPr>
    <w:rPr>
      <w:rFonts w:cs="Segoe UI" w:eastAsiaTheme="minorEastAsia"/>
      <w:i/>
      <w:iCs/>
      <w:color w:val="112F4E" w:themeColor="text2"/>
      <w:spacing w:val="15"/>
      <w:sz w:val="40"/>
      <w:szCs w:val="36"/>
    </w:rPr>
  </w:style>
  <w:style w:type="character" w:styleId="SubtitleChar" w:customStyle="1">
    <w:name w:val="Subtitle Char"/>
    <w:basedOn w:val="DefaultParagraphFont"/>
    <w:link w:val="Subtitle"/>
    <w:uiPriority w:val="11"/>
    <w:rsid w:val="004D27C0"/>
    <w:rPr>
      <w:rFonts w:ascii="Segoe UI" w:hAnsi="Segoe UI" w:cs="Segoe UI" w:eastAsiaTheme="minorEastAsia"/>
      <w:i/>
      <w:iCs/>
      <w:color w:val="112F4E" w:themeColor="text2"/>
      <w:spacing w:val="15"/>
      <w:sz w:val="40"/>
      <w:szCs w:val="36"/>
    </w:rPr>
  </w:style>
  <w:style w:type="paragraph" w:styleId="Details" w:customStyle="1">
    <w:name w:val="Details"/>
    <w:qFormat/>
    <w:rsid w:val="002F5728"/>
    <w:pPr>
      <w:spacing w:before="960" w:after="240"/>
    </w:pPr>
    <w:rPr>
      <w:rFonts w:ascii="Segoe UI" w:hAnsi="Segoe UI" w:cs="Segoe UI" w:eastAsiaTheme="minorEastAsia"/>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styleId="ForInternalUseOnly" w:customStyle="1">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rPr>
  </w:style>
  <w:style w:type="character" w:styleId="Heading2Char" w:customStyle="1">
    <w:name w:val="Heading 2 Char"/>
    <w:basedOn w:val="DefaultParagraphFont"/>
    <w:link w:val="Heading2"/>
    <w:uiPriority w:val="9"/>
    <w:rsid w:val="00F3752A"/>
    <w:rPr>
      <w:rFonts w:ascii="Segoe UI" w:hAnsi="Segoe UI" w:cs="Segoe UI"/>
      <w:color w:val="0076D6" w:themeColor="accent2"/>
      <w:sz w:val="32"/>
      <w:szCs w:val="32"/>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E8790F"/>
    <w:pPr>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styleId="Heading3Char" w:customStyle="1">
    <w:name w:val="Heading 3 Char"/>
    <w:basedOn w:val="DefaultParagraphFont"/>
    <w:link w:val="Heading3"/>
    <w:uiPriority w:val="9"/>
    <w:rsid w:val="004B21CF"/>
    <w:rPr>
      <w:rFonts w:ascii="Segoe UI" w:hAnsi="Segoe UI" w:cs="Segoe UI" w:eastAsiaTheme="majorEastAsia"/>
      <w:bCs/>
      <w:iCs/>
      <w:color w:val="112F4E" w:themeColor="text1"/>
      <w:sz w:val="28"/>
    </w:rPr>
  </w:style>
  <w:style w:type="character" w:styleId="Heading4Char" w:customStyle="1">
    <w:name w:val="Heading 4 Char"/>
    <w:basedOn w:val="DefaultParagraphFont"/>
    <w:link w:val="Heading4"/>
    <w:uiPriority w:val="9"/>
    <w:rsid w:val="004B21CF"/>
    <w:rPr>
      <w:rFonts w:ascii="Segoe UI" w:hAnsi="Segoe UI" w:cs="Segoe UI"/>
      <w:i/>
      <w:color w:val="112F4E" w:themeColor="text2"/>
      <w:sz w:val="28"/>
      <w:szCs w:val="28"/>
    </w:rPr>
  </w:style>
  <w:style w:type="character" w:styleId="Heading5Char" w:customStyle="1">
    <w:name w:val="Heading 5 Char"/>
    <w:basedOn w:val="DefaultParagraphFont"/>
    <w:link w:val="Heading5"/>
    <w:uiPriority w:val="9"/>
    <w:rsid w:val="005D1035"/>
    <w:rPr>
      <w:rFonts w:ascii="Segoe UI" w:hAnsi="Segoe UI" w:cs="Segoe UI" w:eastAsiaTheme="majorEastAsia"/>
      <w:color w:val="112F4E" w:themeColor="text2"/>
    </w:rPr>
  </w:style>
  <w:style w:type="paragraph" w:styleId="ListParagraph">
    <w:name w:val="List Paragraph"/>
    <w:basedOn w:val="Normal"/>
    <w:uiPriority w:val="34"/>
    <w:qFormat/>
    <w:rsid w:val="00E8790F"/>
    <w:pPr>
      <w:numPr>
        <w:numId w:val="1"/>
      </w:numPr>
      <w:spacing w:after="0"/>
      <w:contextualSpacing/>
    </w:pPr>
  </w:style>
  <w:style w:type="paragraph" w:styleId="ListNumber">
    <w:name w:val="List Number"/>
    <w:basedOn w:val="Normal"/>
    <w:uiPriority w:val="99"/>
    <w:unhideWhenUsed/>
    <w:rsid w:val="00E8790F"/>
    <w:pPr>
      <w:numPr>
        <w:numId w:val="2"/>
      </w:numPr>
      <w:spacing w:after="0"/>
      <w:contextualSpacing/>
    </w:pPr>
  </w:style>
  <w:style w:type="paragraph" w:styleId="TableHeading" w:customStyle="1">
    <w:name w:val="Table Heading"/>
    <w:basedOn w:val="Normal"/>
    <w:qFormat/>
    <w:rsid w:val="00B627B9"/>
    <w:pPr>
      <w:spacing w:before="120" w:after="120"/>
    </w:pPr>
    <w:rPr>
      <w:rFonts w:cs="Segoe UI"/>
      <w:color w:val="FFFFFF" w:themeColor="background1"/>
      <w:szCs w:val="20"/>
      <w:lang w:eastAsia="zh-TW"/>
    </w:rPr>
  </w:style>
  <w:style w:type="paragraph" w:styleId="TableCell" w:customStyle="1">
    <w:name w:val="Table Cell"/>
    <w:basedOn w:val="Normal"/>
    <w:qFormat/>
    <w:rsid w:val="00E8790F"/>
    <w:pPr>
      <w:spacing w:after="0"/>
    </w:pPr>
    <w:rPr>
      <w:bCs/>
      <w:sz w:val="22"/>
      <w:szCs w:val="20"/>
    </w:rPr>
  </w:style>
  <w:style w:type="paragraph" w:styleId="Caption">
    <w:name w:val="caption"/>
    <w:basedOn w:val="Normal"/>
    <w:next w:val="Normal"/>
    <w:uiPriority w:val="35"/>
    <w:unhideWhenUsed/>
    <w:qFormat/>
    <w:rsid w:val="00CE7740"/>
    <w:pPr>
      <w:spacing w:before="360" w:after="300"/>
    </w:pPr>
    <w:rPr>
      <w:iCs/>
      <w:color w:val="5B616B"/>
      <w:sz w:val="21"/>
      <w:szCs w:val="18"/>
    </w:rPr>
  </w:style>
  <w:style w:type="paragraph" w:styleId="ListNumberLevel2" w:customStyle="1">
    <w:name w:val="List Number Level 2"/>
    <w:basedOn w:val="ListNumber"/>
    <w:qFormat/>
    <w:rsid w:val="00E8790F"/>
    <w:pPr>
      <w:numPr>
        <w:ilvl w:val="1"/>
        <w:numId w:val="3"/>
      </w:numPr>
      <w:ind w:left="548" w:hanging="274"/>
    </w:pPr>
    <w:rPr>
      <w:color w:val="212121"/>
    </w:rPr>
  </w:style>
  <w:style w:type="paragraph" w:styleId="ListParagraphLevel2" w:customStyle="1">
    <w:name w:val="List Paragraph Level 2"/>
    <w:basedOn w:val="ListParagraph"/>
    <w:rsid w:val="00E8790F"/>
    <w:pPr>
      <w:numPr>
        <w:ilvl w:val="1"/>
      </w:numPr>
    </w:pPr>
  </w:style>
  <w:style w:type="paragraph" w:styleId="ListParagraphLevel3" w:customStyle="1">
    <w:name w:val="List Paragraph Level 3"/>
    <w:basedOn w:val="Normal"/>
    <w:rsid w:val="00E8790F"/>
    <w:pPr>
      <w:numPr>
        <w:ilvl w:val="2"/>
        <w:numId w:val="4"/>
      </w:numPr>
      <w:spacing w:after="0"/>
    </w:pPr>
    <w:rPr>
      <w:color w:val="212121"/>
    </w:rPr>
  </w:style>
  <w:style w:type="paragraph" w:styleId="ListParagraphLevel4" w:customStyle="1">
    <w:name w:val="List Paragraph Level 4"/>
    <w:basedOn w:val="Normal"/>
    <w:rsid w:val="00E8790F"/>
    <w:pPr>
      <w:numPr>
        <w:ilvl w:val="3"/>
        <w:numId w:val="4"/>
      </w:numPr>
      <w:spacing w:after="0"/>
      <w:contextualSpacing/>
    </w:pPr>
    <w:rPr>
      <w:color w:val="212121"/>
    </w:rPr>
  </w:style>
  <w:style w:type="paragraph" w:styleId="ListParagraphLevel5" w:customStyle="1">
    <w:name w:val="List Paragraph Level 5"/>
    <w:basedOn w:val="Normal"/>
    <w:rsid w:val="00E8790F"/>
    <w:pPr>
      <w:numPr>
        <w:ilvl w:val="4"/>
        <w:numId w:val="4"/>
      </w:numPr>
      <w:contextualSpacing/>
    </w:pPr>
    <w:rPr>
      <w:color w:val="212121"/>
    </w:rPr>
  </w:style>
  <w:style w:type="paragraph" w:styleId="ListNumberLevel3" w:customStyle="1">
    <w:name w:val="List Number Level 3"/>
    <w:basedOn w:val="ListNumberLevel2"/>
    <w:qFormat/>
    <w:rsid w:val="00E8790F"/>
    <w:pPr>
      <w:numPr>
        <w:ilvl w:val="2"/>
      </w:numPr>
    </w:pPr>
  </w:style>
  <w:style w:type="paragraph" w:styleId="UnnumberedSubheading" w:customStyle="1">
    <w:name w:val="Unnumbered Subheading"/>
    <w:basedOn w:val="Normal"/>
    <w:qFormat/>
    <w:rsid w:val="00531978"/>
    <w:pPr>
      <w:spacing w:after="80"/>
    </w:pPr>
    <w:rPr>
      <w:rFonts w:cs="Segoe UI"/>
      <w:b/>
      <w:sz w:val="28"/>
      <w:szCs w:val="28"/>
    </w:rPr>
  </w:style>
  <w:style w:type="paragraph" w:styleId="NoteStyle1" w:customStyle="1">
    <w:name w:val="Note Style 1"/>
    <w:qFormat/>
    <w:rsid w:val="00E8790F"/>
    <w:pPr>
      <w:spacing w:before="180" w:after="180"/>
      <w:ind w:left="274"/>
    </w:pPr>
    <w:rPr>
      <w:i/>
    </w:rPr>
  </w:style>
  <w:style w:type="paragraph" w:styleId="NoteStyle2" w:customStyle="1">
    <w:name w:val="Note Style 2"/>
    <w:basedOn w:val="NoteStyle1"/>
    <w:qFormat/>
    <w:rsid w:val="00E8790F"/>
    <w:pPr>
      <w:numPr>
        <w:numId w:val="5"/>
      </w:numPr>
    </w:pPr>
  </w:style>
  <w:style w:type="paragraph" w:styleId="Header">
    <w:name w:val="header"/>
    <w:basedOn w:val="Normal"/>
    <w:link w:val="HeaderChar"/>
    <w:uiPriority w:val="99"/>
    <w:unhideWhenUsed/>
    <w:rsid w:val="00E51FBF"/>
    <w:pPr>
      <w:tabs>
        <w:tab w:val="center" w:pos="4680"/>
        <w:tab w:val="right" w:pos="9360"/>
      </w:tabs>
      <w:spacing w:after="0"/>
      <w:jc w:val="right"/>
    </w:pPr>
    <w:rPr>
      <w:rFonts w:cs="Times New Roman (Body CS)"/>
      <w:caps/>
      <w:color w:val="5B616B"/>
    </w:rPr>
  </w:style>
  <w:style w:type="character" w:styleId="HeaderChar" w:customStyle="1">
    <w:name w:val="Header Char"/>
    <w:basedOn w:val="DefaultParagraphFont"/>
    <w:link w:val="Header"/>
    <w:uiPriority w:val="99"/>
    <w:rsid w:val="00E51FBF"/>
    <w:rPr>
      <w:rFonts w:cs="Times New Roman (Body CS)"/>
      <w:caps/>
      <w:color w:val="5B616B"/>
    </w:rPr>
  </w:style>
  <w:style w:type="paragraph" w:styleId="Footer">
    <w:name w:val="footer"/>
    <w:basedOn w:val="Normal"/>
    <w:link w:val="FooterChar"/>
    <w:uiPriority w:val="99"/>
    <w:unhideWhenUsed/>
    <w:rsid w:val="004B0731"/>
    <w:pPr>
      <w:tabs>
        <w:tab w:val="center" w:pos="4680"/>
        <w:tab w:val="right" w:pos="9360"/>
      </w:tabs>
      <w:spacing w:after="0"/>
    </w:pPr>
    <w:rPr>
      <w:rFonts w:cs="Times New Roman (Body CS)"/>
      <w:caps/>
      <w:color w:val="5B616B"/>
    </w:rPr>
  </w:style>
  <w:style w:type="character" w:styleId="FooterChar" w:customStyle="1">
    <w:name w:val="Footer Char"/>
    <w:basedOn w:val="DefaultParagraphFont"/>
    <w:link w:val="Footer"/>
    <w:uiPriority w:val="99"/>
    <w:rsid w:val="004B0731"/>
    <w:rPr>
      <w:rFonts w:cs="Times New Roman (Body CS)"/>
      <w:caps/>
      <w:color w:val="5B616B"/>
    </w:rPr>
  </w:style>
  <w:style w:type="character" w:styleId="Heading6Char" w:customStyle="1">
    <w:name w:val="Heading 6 Char"/>
    <w:basedOn w:val="DefaultParagraphFont"/>
    <w:link w:val="Heading6"/>
    <w:uiPriority w:val="9"/>
    <w:rsid w:val="002A6B00"/>
    <w:rPr>
      <w:rFonts w:ascii="Segoe UI" w:hAnsi="Segoe UI" w:cs="Segoe UI" w:eastAsiaTheme="majorEastAsia"/>
      <w:i/>
      <w:color w:val="484848" w:themeColor="accent5" w:themeShade="80"/>
    </w:rPr>
  </w:style>
  <w:style w:type="character" w:styleId="PageNumber">
    <w:name w:val="page number"/>
    <w:basedOn w:val="DefaultParagraphFont"/>
    <w:uiPriority w:val="99"/>
    <w:semiHidden/>
    <w:unhideWhenUsed/>
    <w:rsid w:val="004B0731"/>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styleId="Heading7Char" w:customStyle="1">
    <w:name w:val="Heading 7 Char"/>
    <w:basedOn w:val="DefaultParagraphFont"/>
    <w:link w:val="Heading7"/>
    <w:uiPriority w:val="9"/>
    <w:rsid w:val="00A00E76"/>
    <w:rPr>
      <w:rFonts w:asciiTheme="majorHAnsi" w:hAnsiTheme="majorHAnsi" w:eastAsiaTheme="majorEastAsia" w:cstheme="majorBidi"/>
      <w:color w:val="1C4E81" w:themeColor="text1" w:themeTint="D8"/>
      <w:sz w:val="21"/>
      <w:szCs w:val="21"/>
    </w:rPr>
  </w:style>
  <w:style w:type="character" w:styleId="Heading8Char" w:customStyle="1">
    <w:name w:val="Heading 8 Char"/>
    <w:basedOn w:val="DefaultParagraphFont"/>
    <w:link w:val="Heading8"/>
    <w:uiPriority w:val="9"/>
    <w:rsid w:val="00450315"/>
    <w:rPr>
      <w:rFonts w:asciiTheme="majorHAnsi" w:hAnsiTheme="majorHAnsi" w:eastAsiaTheme="majorEastAsia" w:cstheme="majorBidi"/>
      <w:color w:val="1C4E81" w:themeColor="text1" w:themeTint="D8"/>
      <w:sz w:val="21"/>
      <w:szCs w:val="21"/>
    </w:rPr>
  </w:style>
  <w:style w:type="character" w:styleId="Heading9Char" w:customStyle="1">
    <w:name w:val="Heading 9 Char"/>
    <w:basedOn w:val="DefaultParagraphFont"/>
    <w:link w:val="Heading9"/>
    <w:uiPriority w:val="9"/>
    <w:rsid w:val="00450315"/>
    <w:rPr>
      <w:rFonts w:asciiTheme="majorHAnsi" w:hAnsiTheme="majorHAnsi" w:eastAsiaTheme="majorEastAsia" w:cstheme="majorBidi"/>
      <w:i/>
      <w:iCs/>
      <w:color w:val="1C4E81" w:themeColor="text1" w:themeTint="D8"/>
      <w:sz w:val="21"/>
      <w:szCs w:val="21"/>
    </w:rPr>
  </w:style>
  <w:style w:type="paragraph" w:styleId="NormalWeb">
    <w:name w:val="Normal (Web)"/>
    <w:basedOn w:val="Normal"/>
    <w:uiPriority w:val="99"/>
    <w:unhideWhenUsed/>
    <w:rsid w:val="00D833C6"/>
    <w:pPr>
      <w:spacing w:before="100" w:beforeAutospacing="1" w:after="100" w:afterAutospacing="1"/>
    </w:pPr>
    <w:rPr>
      <w:rFonts w:ascii="Times New Roman" w:hAnsi="Times New Roman" w:cs="Times New Roman" w:eastAsiaTheme="minorEastAsia"/>
    </w:rPr>
  </w:style>
  <w:style w:type="paragraph" w:styleId="PullQuote" w:customStyle="1">
    <w:name w:val="Pull Quote"/>
    <w:basedOn w:val="Normal"/>
    <w:qFormat/>
    <w:rsid w:val="00CE7740"/>
    <w:pPr>
      <w:spacing w:before="360" w:after="200"/>
    </w:pPr>
    <w:rPr>
      <w:rFonts w:cs="Segoe UI"/>
      <w:color w:val="0076D6" w:themeColor="accent2"/>
      <w:sz w:val="28"/>
      <w:szCs w:val="28"/>
    </w:rPr>
  </w:style>
  <w:style w:type="paragraph" w:styleId="IntroText" w:customStyle="1">
    <w:name w:val="Intro Text"/>
    <w:qFormat/>
    <w:rsid w:val="00654FB7"/>
    <w:pPr>
      <w:spacing w:before="240" w:after="360"/>
    </w:pPr>
    <w:rPr>
      <w:rFonts w:ascii="Segoe UI Light" w:hAnsi="Segoe UI Light" w:cs="Segoe UI Light"/>
      <w:color w:val="0076D6" w:themeColor="accent2"/>
      <w:sz w:val="30"/>
      <w:szCs w:val="30"/>
    </w:rPr>
  </w:style>
  <w:style w:type="paragraph" w:styleId="Attribution" w:customStyle="1">
    <w:name w:val="Attribution"/>
    <w:qFormat/>
    <w:rsid w:val="00CE7740"/>
    <w:pPr>
      <w:spacing w:after="360"/>
    </w:pPr>
    <w:rPr>
      <w:rFonts w:ascii="Segoe UI" w:hAnsi="Segoe UI" w:cs="Segoe UI"/>
      <w:b/>
      <w:bCs/>
      <w:color w:val="0076D6" w:themeColor="accent2"/>
      <w:sz w:val="21"/>
      <w:szCs w:val="21"/>
    </w:rPr>
  </w:style>
  <w:style w:type="character" w:styleId="UnresolvedMention">
    <w:name w:val="Unresolved Mention"/>
    <w:basedOn w:val="DefaultParagraphFont"/>
    <w:uiPriority w:val="99"/>
    <w:rsid w:val="002605DF"/>
    <w:rPr>
      <w:color w:val="605E5C"/>
      <w:shd w:val="clear" w:color="auto" w:fill="E1DFDD"/>
    </w:rPr>
  </w:style>
  <w:style w:type="paragraph" w:styleId="CallOut" w:customStyle="1">
    <w:name w:val="Call Out"/>
    <w:basedOn w:val="PullQuote"/>
    <w:qFormat/>
    <w:rsid w:val="00EB6E44"/>
    <w:pPr>
      <w:pBdr>
        <w:top w:val="single" w:color="0076D6" w:themeColor="accent2" w:sz="4" w:space="10"/>
        <w:bottom w:val="single" w:color="0076D6" w:themeColor="accent2" w:sz="4" w:space="10"/>
      </w:pBdr>
      <w:spacing w:before="0" w:after="360"/>
    </w:pPr>
  </w:style>
  <w:style w:type="paragraph" w:styleId="LargePullQuote" w:customStyle="1">
    <w:name w:val="Large Pull Quote"/>
    <w:qFormat/>
    <w:rsid w:val="000B34F9"/>
    <w:rPr>
      <w:rFonts w:ascii="Segoe UI Semibold" w:hAnsi="Segoe UI Semibold" w:cs="Segoe UI Semibold"/>
      <w:b/>
      <w:bCs/>
      <w:color w:val="FFFFFF" w:themeColor="background1"/>
      <w:sz w:val="72"/>
      <w:szCs w:val="72"/>
    </w:rPr>
  </w:style>
  <w:style w:type="paragraph" w:styleId="LargeAttribution" w:customStyle="1">
    <w:name w:val="Large Attribution"/>
    <w:qFormat/>
    <w:rsid w:val="000B34F9"/>
    <w:pPr>
      <w:spacing w:before="480"/>
    </w:pPr>
    <w:rPr>
      <w:rFonts w:ascii="Segoe UI" w:hAnsi="Segoe UI" w:cs="Segoe UI"/>
      <w:b/>
      <w:bCs/>
      <w:color w:val="FFFFFF" w:themeColor="background1"/>
      <w:sz w:val="30"/>
      <w:szCs w:val="30"/>
    </w:rPr>
  </w:style>
  <w:style w:type="paragraph" w:styleId="LargePullQuoteB" w:customStyle="1">
    <w:name w:val="Large Pull Quote B"/>
    <w:basedOn w:val="PullQuote"/>
    <w:qFormat/>
    <w:rsid w:val="00056B23"/>
    <w:rPr>
      <w:rFonts w:ascii="Segoe UI Semibold" w:hAnsi="Segoe UI Semibold" w:cs="Segoe UI Semibold"/>
      <w:b/>
      <w:bCs/>
      <w:sz w:val="72"/>
      <w:szCs w:val="72"/>
    </w:rPr>
  </w:style>
  <w:style w:type="paragraph" w:styleId="LargeAttributionB" w:customStyle="1">
    <w:name w:val="Large Attribution B"/>
    <w:qFormat/>
    <w:rsid w:val="00056B23"/>
    <w:pPr>
      <w:spacing w:before="480"/>
    </w:pPr>
    <w:rPr>
      <w:rFonts w:ascii="Segoe UI" w:hAnsi="Segoe UI" w:cs="Segoe UI"/>
      <w:b/>
      <w:bCs/>
      <w:color w:val="0076D6" w:themeColor="accent2"/>
      <w:sz w:val="30"/>
      <w:szCs w:val="30"/>
    </w:rPr>
  </w:style>
  <w:style w:type="paragraph" w:styleId="paragraph" w:customStyle="1">
    <w:name w:val="paragraph"/>
    <w:basedOn w:val="Normal"/>
    <w:rsid w:val="00DF2551"/>
    <w:pPr>
      <w:spacing w:before="100" w:beforeAutospacing="1" w:after="100" w:afterAutospacing="1"/>
    </w:pPr>
    <w:rPr>
      <w:rFonts w:ascii="Times New Roman" w:hAnsi="Times New Roman" w:eastAsia="Times New Roman" w:cs="Times New Roman"/>
      <w:color w:val="auto"/>
    </w:rPr>
  </w:style>
  <w:style w:type="character" w:styleId="normaltextrun" w:customStyle="1">
    <w:name w:val="normaltextrun"/>
    <w:basedOn w:val="DefaultParagraphFont"/>
    <w:rsid w:val="00DF2551"/>
  </w:style>
  <w:style w:type="character" w:styleId="eop" w:customStyle="1">
    <w:name w:val="eop"/>
    <w:basedOn w:val="DefaultParagraphFont"/>
    <w:rsid w:val="00DF2551"/>
  </w:style>
  <w:style w:type="paragraph" w:styleId="Default" w:customStyle="1">
    <w:name w:val="Default"/>
    <w:rsid w:val="0003187B"/>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03187B"/>
    <w:rPr>
      <w:b/>
      <w:bCs/>
    </w:rPr>
  </w:style>
  <w:style w:type="character" w:styleId="HTMLCode">
    <w:name w:val="HTML Code"/>
    <w:basedOn w:val="DefaultParagraphFont"/>
    <w:uiPriority w:val="99"/>
    <w:semiHidden/>
    <w:unhideWhenUsed/>
    <w:rsid w:val="0003187B"/>
    <w:rPr>
      <w:rFonts w:ascii="Courier New" w:hAnsi="Courier New" w:eastAsia="Times New Roman"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20003910">
      <w:bodyDiv w:val="1"/>
      <w:marLeft w:val="0"/>
      <w:marRight w:val="0"/>
      <w:marTop w:val="0"/>
      <w:marBottom w:val="0"/>
      <w:divBdr>
        <w:top w:val="none" w:sz="0" w:space="0" w:color="auto"/>
        <w:left w:val="none" w:sz="0" w:space="0" w:color="auto"/>
        <w:bottom w:val="none" w:sz="0" w:space="0" w:color="auto"/>
        <w:right w:val="none" w:sz="0" w:space="0" w:color="auto"/>
      </w:divBdr>
      <w:divsChild>
        <w:div w:id="1896504525">
          <w:marLeft w:val="0"/>
          <w:marRight w:val="0"/>
          <w:marTop w:val="0"/>
          <w:marBottom w:val="0"/>
          <w:divBdr>
            <w:top w:val="none" w:sz="0" w:space="0" w:color="auto"/>
            <w:left w:val="none" w:sz="0" w:space="0" w:color="auto"/>
            <w:bottom w:val="none" w:sz="0" w:space="0" w:color="auto"/>
            <w:right w:val="none" w:sz="0" w:space="0" w:color="auto"/>
          </w:divBdr>
          <w:divsChild>
            <w:div w:id="1497845431">
              <w:marLeft w:val="0"/>
              <w:marRight w:val="0"/>
              <w:marTop w:val="0"/>
              <w:marBottom w:val="0"/>
              <w:divBdr>
                <w:top w:val="none" w:sz="0" w:space="0" w:color="auto"/>
                <w:left w:val="none" w:sz="0" w:space="0" w:color="auto"/>
                <w:bottom w:val="none" w:sz="0" w:space="0" w:color="auto"/>
                <w:right w:val="none" w:sz="0" w:space="0" w:color="auto"/>
              </w:divBdr>
            </w:div>
          </w:divsChild>
        </w:div>
        <w:div w:id="188222551">
          <w:marLeft w:val="0"/>
          <w:marRight w:val="0"/>
          <w:marTop w:val="0"/>
          <w:marBottom w:val="0"/>
          <w:divBdr>
            <w:top w:val="none" w:sz="0" w:space="0" w:color="auto"/>
            <w:left w:val="none" w:sz="0" w:space="0" w:color="auto"/>
            <w:bottom w:val="none" w:sz="0" w:space="0" w:color="auto"/>
            <w:right w:val="none" w:sz="0" w:space="0" w:color="auto"/>
          </w:divBdr>
          <w:divsChild>
            <w:div w:id="970786710">
              <w:marLeft w:val="0"/>
              <w:marRight w:val="0"/>
              <w:marTop w:val="0"/>
              <w:marBottom w:val="0"/>
              <w:divBdr>
                <w:top w:val="none" w:sz="0" w:space="0" w:color="auto"/>
                <w:left w:val="none" w:sz="0" w:space="0" w:color="auto"/>
                <w:bottom w:val="none" w:sz="0" w:space="0" w:color="auto"/>
                <w:right w:val="none" w:sz="0" w:space="0" w:color="auto"/>
              </w:divBdr>
            </w:div>
          </w:divsChild>
        </w:div>
        <w:div w:id="331568481">
          <w:marLeft w:val="0"/>
          <w:marRight w:val="0"/>
          <w:marTop w:val="0"/>
          <w:marBottom w:val="0"/>
          <w:divBdr>
            <w:top w:val="none" w:sz="0" w:space="0" w:color="auto"/>
            <w:left w:val="none" w:sz="0" w:space="0" w:color="auto"/>
            <w:bottom w:val="none" w:sz="0" w:space="0" w:color="auto"/>
            <w:right w:val="none" w:sz="0" w:space="0" w:color="auto"/>
          </w:divBdr>
          <w:divsChild>
            <w:div w:id="2122334390">
              <w:marLeft w:val="0"/>
              <w:marRight w:val="0"/>
              <w:marTop w:val="0"/>
              <w:marBottom w:val="0"/>
              <w:divBdr>
                <w:top w:val="none" w:sz="0" w:space="0" w:color="auto"/>
                <w:left w:val="none" w:sz="0" w:space="0" w:color="auto"/>
                <w:bottom w:val="none" w:sz="0" w:space="0" w:color="auto"/>
                <w:right w:val="none" w:sz="0" w:space="0" w:color="auto"/>
              </w:divBdr>
            </w:div>
          </w:divsChild>
        </w:div>
        <w:div w:id="1421096072">
          <w:marLeft w:val="0"/>
          <w:marRight w:val="0"/>
          <w:marTop w:val="0"/>
          <w:marBottom w:val="0"/>
          <w:divBdr>
            <w:top w:val="none" w:sz="0" w:space="0" w:color="auto"/>
            <w:left w:val="none" w:sz="0" w:space="0" w:color="auto"/>
            <w:bottom w:val="none" w:sz="0" w:space="0" w:color="auto"/>
            <w:right w:val="none" w:sz="0" w:space="0" w:color="auto"/>
          </w:divBdr>
          <w:divsChild>
            <w:div w:id="112596692">
              <w:marLeft w:val="0"/>
              <w:marRight w:val="0"/>
              <w:marTop w:val="0"/>
              <w:marBottom w:val="0"/>
              <w:divBdr>
                <w:top w:val="none" w:sz="0" w:space="0" w:color="auto"/>
                <w:left w:val="none" w:sz="0" w:space="0" w:color="auto"/>
                <w:bottom w:val="none" w:sz="0" w:space="0" w:color="auto"/>
                <w:right w:val="none" w:sz="0" w:space="0" w:color="auto"/>
              </w:divBdr>
            </w:div>
          </w:divsChild>
        </w:div>
        <w:div w:id="776676308">
          <w:marLeft w:val="0"/>
          <w:marRight w:val="0"/>
          <w:marTop w:val="0"/>
          <w:marBottom w:val="0"/>
          <w:divBdr>
            <w:top w:val="none" w:sz="0" w:space="0" w:color="auto"/>
            <w:left w:val="none" w:sz="0" w:space="0" w:color="auto"/>
            <w:bottom w:val="none" w:sz="0" w:space="0" w:color="auto"/>
            <w:right w:val="none" w:sz="0" w:space="0" w:color="auto"/>
          </w:divBdr>
          <w:divsChild>
            <w:div w:id="1656758592">
              <w:marLeft w:val="0"/>
              <w:marRight w:val="0"/>
              <w:marTop w:val="0"/>
              <w:marBottom w:val="0"/>
              <w:divBdr>
                <w:top w:val="none" w:sz="0" w:space="0" w:color="auto"/>
                <w:left w:val="none" w:sz="0" w:space="0" w:color="auto"/>
                <w:bottom w:val="none" w:sz="0" w:space="0" w:color="auto"/>
                <w:right w:val="none" w:sz="0" w:space="0" w:color="auto"/>
              </w:divBdr>
            </w:div>
          </w:divsChild>
        </w:div>
        <w:div w:id="759567438">
          <w:marLeft w:val="0"/>
          <w:marRight w:val="0"/>
          <w:marTop w:val="0"/>
          <w:marBottom w:val="0"/>
          <w:divBdr>
            <w:top w:val="none" w:sz="0" w:space="0" w:color="auto"/>
            <w:left w:val="none" w:sz="0" w:space="0" w:color="auto"/>
            <w:bottom w:val="none" w:sz="0" w:space="0" w:color="auto"/>
            <w:right w:val="none" w:sz="0" w:space="0" w:color="auto"/>
          </w:divBdr>
          <w:divsChild>
            <w:div w:id="355426185">
              <w:marLeft w:val="0"/>
              <w:marRight w:val="0"/>
              <w:marTop w:val="0"/>
              <w:marBottom w:val="0"/>
              <w:divBdr>
                <w:top w:val="none" w:sz="0" w:space="0" w:color="auto"/>
                <w:left w:val="none" w:sz="0" w:space="0" w:color="auto"/>
                <w:bottom w:val="none" w:sz="0" w:space="0" w:color="auto"/>
                <w:right w:val="none" w:sz="0" w:space="0" w:color="auto"/>
              </w:divBdr>
            </w:div>
          </w:divsChild>
        </w:div>
        <w:div w:id="953243863">
          <w:marLeft w:val="0"/>
          <w:marRight w:val="0"/>
          <w:marTop w:val="0"/>
          <w:marBottom w:val="0"/>
          <w:divBdr>
            <w:top w:val="none" w:sz="0" w:space="0" w:color="auto"/>
            <w:left w:val="none" w:sz="0" w:space="0" w:color="auto"/>
            <w:bottom w:val="none" w:sz="0" w:space="0" w:color="auto"/>
            <w:right w:val="none" w:sz="0" w:space="0" w:color="auto"/>
          </w:divBdr>
          <w:divsChild>
            <w:div w:id="1985354318">
              <w:marLeft w:val="0"/>
              <w:marRight w:val="0"/>
              <w:marTop w:val="0"/>
              <w:marBottom w:val="0"/>
              <w:divBdr>
                <w:top w:val="none" w:sz="0" w:space="0" w:color="auto"/>
                <w:left w:val="none" w:sz="0" w:space="0" w:color="auto"/>
                <w:bottom w:val="none" w:sz="0" w:space="0" w:color="auto"/>
                <w:right w:val="none" w:sz="0" w:space="0" w:color="auto"/>
              </w:divBdr>
            </w:div>
          </w:divsChild>
        </w:div>
        <w:div w:id="334379804">
          <w:marLeft w:val="0"/>
          <w:marRight w:val="0"/>
          <w:marTop w:val="0"/>
          <w:marBottom w:val="0"/>
          <w:divBdr>
            <w:top w:val="none" w:sz="0" w:space="0" w:color="auto"/>
            <w:left w:val="none" w:sz="0" w:space="0" w:color="auto"/>
            <w:bottom w:val="none" w:sz="0" w:space="0" w:color="auto"/>
            <w:right w:val="none" w:sz="0" w:space="0" w:color="auto"/>
          </w:divBdr>
          <w:divsChild>
            <w:div w:id="1346906082">
              <w:marLeft w:val="0"/>
              <w:marRight w:val="0"/>
              <w:marTop w:val="0"/>
              <w:marBottom w:val="0"/>
              <w:divBdr>
                <w:top w:val="none" w:sz="0" w:space="0" w:color="auto"/>
                <w:left w:val="none" w:sz="0" w:space="0" w:color="auto"/>
                <w:bottom w:val="none" w:sz="0" w:space="0" w:color="auto"/>
                <w:right w:val="none" w:sz="0" w:space="0" w:color="auto"/>
              </w:divBdr>
            </w:div>
          </w:divsChild>
        </w:div>
        <w:div w:id="1378431830">
          <w:marLeft w:val="0"/>
          <w:marRight w:val="0"/>
          <w:marTop w:val="0"/>
          <w:marBottom w:val="0"/>
          <w:divBdr>
            <w:top w:val="none" w:sz="0" w:space="0" w:color="auto"/>
            <w:left w:val="none" w:sz="0" w:space="0" w:color="auto"/>
            <w:bottom w:val="none" w:sz="0" w:space="0" w:color="auto"/>
            <w:right w:val="none" w:sz="0" w:space="0" w:color="auto"/>
          </w:divBdr>
          <w:divsChild>
            <w:div w:id="6980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yberark.com/solutions/digital-transformation/cloud-virtualization-security/" TargetMode="External" Id="rId13" /><Relationship Type="http://schemas.openxmlformats.org/officeDocument/2006/relationships/hyperlink" Target="https://gcc02.safelinks.protection.outlook.com/?url=https%3A%2F%2Fwww.cyberark.com%2Fproducts%2Fsecrets-manager-enterprise%2F&amp;data=05%7C01%7C%7Cadd5a4d6c8c447598dfd08da967ad572%7Ce95f1b23abaf45ee821db7ab251ab3bf%7C0%7C0%7C637987751548168731%7CUnknown%7CTWFpbGZsb3d8eyJWIjoiMC4wLjAwMDAiLCJQIjoiV2luMzIiLCJBTiI6Ik1haWwiLCJXVCI6Mn0%3D%7C3000%7C%7C%7C&amp;sdata=qflhRcSDLFi5BnWqJ30MHrQ9ZLP%2FBrOj6WiVyqKpJeI%3D&amp;reserved=0" TargetMode="External" Id="rId18" /><Relationship Type="http://schemas.openxmlformats.org/officeDocument/2006/relationships/hyperlink" Target="https://developer.hashicorp.com/vault/tutorials/cloud" TargetMode="External" Id="rId26" /><Relationship Type="http://schemas.openxmlformats.org/officeDocument/2006/relationships/header" Target="header1.xml" Id="rId39" /><Relationship Type="http://schemas.openxmlformats.org/officeDocument/2006/relationships/customXml" Target="../customXml/item3.xml" Id="rId3" /><Relationship Type="http://schemas.openxmlformats.org/officeDocument/2006/relationships/hyperlink" Target="https://trm.oit.va.gov/ToolPage.aspx?tid=9895" TargetMode="External" Id="rId21" /><Relationship Type="http://schemas.openxmlformats.org/officeDocument/2006/relationships/hyperlink" Target="https://github.com/newren/git-filter-repo"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https://www.cyberark.com/solutions/digital-transformation/business-critical-applications/" TargetMode="External" Id="rId12" /><Relationship Type="http://schemas.openxmlformats.org/officeDocument/2006/relationships/hyperlink" Target="https://epas.r02.med.va.gov/apps/myva/" TargetMode="External" Id="rId17" /><Relationship Type="http://schemas.openxmlformats.org/officeDocument/2006/relationships/hyperlink" Target="https://yourit.va.gov/va" TargetMode="External" Id="rId25" /><Relationship Type="http://schemas.openxmlformats.org/officeDocument/2006/relationships/hyperlink" Target="https://docs.github.com/en/enterprise-cloud@latest/code-security/secret-scanning/secret-scanning-patterns" TargetMode="External" Id="rId33" /><Relationship Type="http://schemas.openxmlformats.org/officeDocument/2006/relationships/hyperlink" Target="https://www.va.gov/vapubs/Search_action.cfm?FormNo=6500" TargetMode="External" Id="rId38" /><Relationship Type="http://schemas.openxmlformats.org/officeDocument/2006/relationships/customXml" Target="../customXml/item2.xml" Id="rId2" /><Relationship Type="http://schemas.openxmlformats.org/officeDocument/2006/relationships/hyperlink" Target="mailto:OITITOPSSOIOSecurityMgmtCyberArk@va.gov" TargetMode="External" Id="rId16" /><Relationship Type="http://schemas.openxmlformats.org/officeDocument/2006/relationships/hyperlink" Target="https://trm.oit.va.gov/ToolPage.aspx?tid=11561" TargetMode="External" Id="rId20" /><Relationship Type="http://schemas.openxmlformats.org/officeDocument/2006/relationships/hyperlink" Target="https://docs.aws.amazon.com/kms/latest/developerguide/overview.html"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fluence.devops.va.gov/pages/viewpage.action?spaceKey=VAExternal&amp;title=Architecture+and+Engineering+Service+%28AES%29+-+Technology+Architecture+Guidelines" TargetMode="External" Id="rId11" /><Relationship Type="http://schemas.openxmlformats.org/officeDocument/2006/relationships/hyperlink" Target="https://dvagov.sharepoint.com/sites/vaplatformone" TargetMode="External" Id="rId24" /><Relationship Type="http://schemas.openxmlformats.org/officeDocument/2006/relationships/hyperlink" Target="https://docs.github.com/en/code-security/code-scanning/automatically-scanning-your-code-for-vulnerabilities-and-errors/about-code-scanning" TargetMode="External" Id="rId32" /><Relationship Type="http://schemas.openxmlformats.org/officeDocument/2006/relationships/hyperlink" Target="https://dvagov.sharepoint.com/sites/vaoitpki/SitePages/Enterprise-VA-PKI.aspx"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https://dvagov.sharepoint.com/sites/PrivilegeAccessSecuritySolution/SitePages/Self-Service.aspx" TargetMode="External" Id="rId15" /><Relationship Type="http://schemas.openxmlformats.org/officeDocument/2006/relationships/hyperlink" Target="https://vaww.vear.ea.oit.va.gov/" TargetMode="External" Id="rId23" /><Relationship Type="http://schemas.openxmlformats.org/officeDocument/2006/relationships/hyperlink" Target="https://yourit.va.gov/va?id=sc_cat_item&amp;sys_id=3a3a86891b9e3910e013eca8624bcb1e&amp;cat_id=5def0ce81b352850a25d0d08ec4bcba7&amp;catalog_id=1e105b9c1b062010a25d0d08ec4bcb03" TargetMode="External" Id="rId28" /><Relationship Type="http://schemas.openxmlformats.org/officeDocument/2006/relationships/hyperlink" Target="https://view.officeapps.live.com/op/view.aspx?src=https%3A%2F%2Fdigital.va.gov%2Fwp-content%2Fuploads%2F2023%2F05%2FVA-GitHub-Technology-Standard.docx&amp;wdOrigin=BROWSELINK" TargetMode="External" Id="rId36" /><Relationship Type="http://schemas.openxmlformats.org/officeDocument/2006/relationships/endnotes" Target="endnotes.xml" Id="rId10" /><Relationship Type="http://schemas.openxmlformats.org/officeDocument/2006/relationships/hyperlink" Target="https://trm.oit.va.gov/ToolPage.aspx?tid=11551" TargetMode="External" Id="rId19" /><Relationship Type="http://schemas.openxmlformats.org/officeDocument/2006/relationships/hyperlink" Target="https://learn.microsoft.com/en-us/azure/key-vault/general/best-practic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vagov.sharepoint.com/sites/PrivilegeAccessSecuritySolution" TargetMode="External" Id="rId14" /><Relationship Type="http://schemas.openxmlformats.org/officeDocument/2006/relationships/hyperlink" Target="https://vaww.vear.ea.oit.va.gov/" TargetMode="External" Id="rId22" /><Relationship Type="http://schemas.openxmlformats.org/officeDocument/2006/relationships/hyperlink" Target="https://csrc.nist.gov/projects/cryptographic-module-validation-program/certificate/4177" TargetMode="External" Id="rId27" /><Relationship Type="http://schemas.openxmlformats.org/officeDocument/2006/relationships/hyperlink" Target="https://yourit.va.gov/va?id=sc_cat_item&amp;sys_id=3a3a86891b9e3910e013eca8624bcb1e&amp;cat_id=5def0ce81b352850a25d0d08ec4bcba7&amp;catalog_id=1e105b9c1b062010a25d0d08ec4bcb03" TargetMode="External" Id="rId30" /><Relationship Type="http://schemas.openxmlformats.org/officeDocument/2006/relationships/hyperlink" Target="https://department-of-veterans-affairs.github.io/github-handbook/policies/security-policies" TargetMode="External" Id="rId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TCOFULLEJ1\OneDrive%20-%20Department%20of%20Veterans%20Affairs\Documents\AES%20Comms\OIT%20Word%20Template\VA-OIT-BasicTemplate-Tech-Motion-240323.dotx" TargetMode="External"/></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perations and Information Management Document" ma:contentTypeID="0x010100EED52978F1C7894280301E20D270133A0019AC4233723C5B418A845FE4E7475901" ma:contentTypeVersion="15" ma:contentTypeDescription="" ma:contentTypeScope="" ma:versionID="73e2fa039b89bc7162fe1a0bcaedc3d1">
  <xsd:schema xmlns:xsd="http://www.w3.org/2001/XMLSchema" xmlns:xs="http://www.w3.org/2001/XMLSchema" xmlns:p="http://schemas.microsoft.com/office/2006/metadata/properties" xmlns:ns2="afebe2f9-f640-4d19-8930-9c48418fefe1" xmlns:ns3="0848867d-13ef-4bc4-96c1-cd49eb7cf94a" targetNamespace="http://schemas.microsoft.com/office/2006/metadata/properties" ma:root="true" ma:fieldsID="8111d32e367b3dc9bf54bcf59b6a4f3c" ns2:_="" ns3:_="">
    <xsd:import namespace="afebe2f9-f640-4d19-8930-9c48418fefe1"/>
    <xsd:import namespace="0848867d-13ef-4bc4-96c1-cd49eb7cf94a"/>
    <xsd:element name="properties">
      <xsd:complexType>
        <xsd:sequence>
          <xsd:element name="documentManagement">
            <xsd:complexType>
              <xsd:all>
                <xsd:element ref="ns2:Audience" minOccurs="0"/>
                <xsd:element ref="ns2:COVID_x0020_Related_x003f_" minOccurs="0"/>
                <xsd:element ref="ns2:Description0" minOccurs="0"/>
                <xsd:element ref="ns2:Document_x0020_Owner" minOccurs="0"/>
                <xsd:element ref="ns2:Theme" minOccurs="0"/>
                <xsd:element ref="ns2:ib3f818e9fb24ed590b9d586557abc6c" minOccurs="0"/>
                <xsd:element ref="ns3:TaxCatchAll" minOccurs="0"/>
                <xsd:element ref="ns2:Disposition" minOccurs="0"/>
                <xsd:element ref="ns2:AtID" minOccurs="0"/>
                <xsd:element ref="ns2:Pre_x002d_Approvers" minOccurs="0"/>
                <xsd:element ref="ns2:Comments" minOccurs="0"/>
                <xsd:element ref="ns2:Send_x0020_Pre_x002d_Approva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be2f9-f640-4d19-8930-9c48418fefe1"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General Public"/>
          <xsd:enumeration value="SECVA"/>
          <xsd:enumeration value="Executive Staff"/>
          <xsd:enumeration value="All VA Staff"/>
          <xsd:enumeration value="CIO"/>
          <xsd:enumeration value="SES Staff"/>
          <xsd:enumeration value="OIT All Staff"/>
          <xsd:enumeration value="OIT Division Staff"/>
          <xsd:enumeration value="Congress"/>
          <xsd:enumeration value="OIG"/>
          <xsd:enumeration value="Media (Local)"/>
          <xsd:enumeration value="Media (National)"/>
          <xsd:enumeration value="VAntage Point"/>
          <xsd:enumeration value="ITSC Team"/>
          <xsd:enumeration value="National Cemetery Administration (NCA)"/>
          <xsd:enumeration value="Veterans Benefit Administration (VBA)"/>
          <xsd:enumeration value="Veterans Experience Office (VEO)"/>
          <xsd:enumeration value="Veterans Health Administration (VHA)"/>
          <xsd:enumeration value="Veterans Service Organizations (VSO)"/>
          <xsd:enumeration value="VSO DoD/VA Interagency Program Office (IPO)"/>
          <xsd:enumeration value="Account Management Office (AMO)"/>
          <xsd:enumeration value="Enterprise Program Management Office (EPMO)"/>
          <xsd:enumeration value="DevSecOps"/>
          <xsd:enumeration value="IT Operations and Services (ITOPS)"/>
          <xsd:enumeration value="IT Resource Management (ITRM)"/>
          <xsd:enumeration value="Office of Information Security (OIS)"/>
          <xsd:enumeration value="Quality, Privacy, and Risk (QPR)"/>
          <xsd:enumeration value="Strategic Sourcing (SS)"/>
          <xsd:enumeration value="N/A"/>
        </xsd:restriction>
      </xsd:simpleType>
    </xsd:element>
    <xsd:element name="COVID_x0020_Related_x003f_" ma:index="9" nillable="true" ma:displayName="COVID Related?" ma:default="No" ma:format="Dropdown" ma:indexed="true" ma:internalName="COVID_x0020_Related_x003f_">
      <xsd:simpleType>
        <xsd:restriction base="dms:Choice">
          <xsd:enumeration value="No"/>
          <xsd:enumeration value="Yes"/>
        </xsd:restriction>
      </xsd:simpleType>
    </xsd:element>
    <xsd:element name="Description0" ma:index="10" nillable="true" ma:displayName="Description" ma:internalName="Description0">
      <xsd:simpleType>
        <xsd:restriction base="dms:Note">
          <xsd:maxLength value="255"/>
        </xsd:restriction>
      </xsd:simpleType>
    </xsd:element>
    <xsd:element name="Document_x0020_Owner" ma:index="11" nillable="true" ma:displayName="Document Owner" ma:list="UserInfo" ma:SharePointGroup="5"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12" nillable="true" ma:displayName="Theme" ma:format="Dropdown" ma:internalName="Theme">
      <xsd:simpleType>
        <xsd:restriction base="dms:Choice">
          <xsd:enumeration value="Account Management"/>
          <xsd:enumeration value="Cyber Security"/>
          <xsd:enumeration value="Data Management"/>
          <xsd:enumeration value="Digital Health Platform"/>
          <xsd:enumeration value="EPMO"/>
          <xsd:enumeration value="Information Security/Protection"/>
          <xsd:enumeration value="Interoperability"/>
          <xsd:enumeration value="Memorial Day"/>
          <xsd:enumeration value="Presidential/CIO Transition"/>
          <xsd:enumeration value="Scheduling"/>
          <xsd:enumeration value="OIT Enterprise Strategy/Transformation"/>
          <xsd:enumeration value="Open Source"/>
          <xsd:enumeration value="Veterans Day"/>
          <xsd:enumeration value="VistA Evolution"/>
        </xsd:restriction>
      </xsd:simpleType>
    </xsd:element>
    <xsd:element name="ib3f818e9fb24ed590b9d586557abc6c" ma:index="14" nillable="true" ma:taxonomy="true" ma:internalName="ib3f818e9fb24ed590b9d586557abc6c" ma:taxonomyFieldName="Document_x0020_Keywords" ma:displayName="Document Keywords" ma:default="" ma:fieldId="{2b3f818e-9fb2-4ed5-90b9-d586557abc6c}" ma:taxonomyMulti="true" ma:sspId="f0ac6538-d41a-4f9a-bd67-5f7ae81a6d74" ma:termSetId="b09a89ee-2078-4d62-a680-821e09919341" ma:anchorId="00000000-0000-0000-0000-000000000000" ma:open="true" ma:isKeyword="false">
      <xsd:complexType>
        <xsd:sequence>
          <xsd:element ref="pc:Terms" minOccurs="0" maxOccurs="1"/>
        </xsd:sequence>
      </xsd:complexType>
    </xsd:element>
    <xsd:element name="Disposition" ma:index="16" nillable="true" ma:displayName="Disposition" ma:default="Draft" ma:format="Dropdown" ma:internalName="Disposition">
      <xsd:simpleType>
        <xsd:restriction base="dms:Choice">
          <xsd:enumeration value="Draft"/>
          <xsd:enumeration value="Final"/>
        </xsd:restriction>
      </xsd:simpleType>
    </xsd:element>
    <xsd:element name="AtID" ma:index="17" nillable="true" ma:displayName="AtID" ma:decimals="0" ma:internalName="AtID">
      <xsd:simpleType>
        <xsd:restriction base="dms:Number"/>
      </xsd:simpleType>
    </xsd:element>
    <xsd:element name="Pre_x002d_Approvers" ma:index="18" nillable="true" ma:displayName="Pre-Approvers" ma:list="UserInfo" ma:SharePointGroup="0" ma:internalName="Pre_x002d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9" nillable="true" ma:displayName="Comments" ma:internalName="Comments">
      <xsd:simpleType>
        <xsd:restriction base="dms:Note">
          <xsd:maxLength value="255"/>
        </xsd:restriction>
      </xsd:simpleType>
    </xsd:element>
    <xsd:element name="Send_x0020_Pre_x002d_Approval" ma:index="20" nillable="true" ma:displayName="Send Pre-Approval" ma:internalName="Send_x0020_Pre_x002d_Approval">
      <xsd:simpleType>
        <xsd:restriction base="dms:Text">
          <xsd:maxLength value="255"/>
        </xsd:restriction>
      </xsd:simpleType>
    </xsd:element>
    <xsd:element name="lcf76f155ced4ddcb4097134ff3c332f" ma:index="2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8867d-13ef-4bc4-96c1-cd49eb7cf9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f0fdc4-5b18-4de5-8f06-6c4c0b3237dc}" ma:internalName="TaxCatchAll" ma:showField="CatchAllData" ma:web="0848867d-13ef-4bc4-96c1-cd49eb7cf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ebe2f9-f640-4d19-8930-9c48418fefe1" xsi:nil="true"/>
    <TaxCatchAll xmlns="0848867d-13ef-4bc4-96c1-cd49eb7cf94a" xsi:nil="true"/>
    <Theme xmlns="afebe2f9-f640-4d19-8930-9c48418fefe1" xsi:nil="true"/>
    <ib3f818e9fb24ed590b9d586557abc6c xmlns="afebe2f9-f640-4d19-8930-9c48418fefe1">
      <Terms xmlns="http://schemas.microsoft.com/office/infopath/2007/PartnerControls"/>
    </ib3f818e9fb24ed590b9d586557abc6c>
    <COVID_x0020_Related_x003f_ xmlns="afebe2f9-f640-4d19-8930-9c48418fefe1">No</COVID_x0020_Related_x003f_>
    <Description0 xmlns="afebe2f9-f640-4d19-8930-9c48418fefe1" xsi:nil="true"/>
    <Audience xmlns="afebe2f9-f640-4d19-8930-9c48418fefe1" xsi:nil="true"/>
    <AtID xmlns="afebe2f9-f640-4d19-8930-9c48418fefe1" xsi:nil="true"/>
    <Pre_x002d_Approvers xmlns="afebe2f9-f640-4d19-8930-9c48418fefe1">
      <UserInfo>
        <DisplayName/>
        <AccountId xsi:nil="true"/>
        <AccountType/>
      </UserInfo>
    </Pre_x002d_Approvers>
    <Comments xmlns="afebe2f9-f640-4d19-8930-9c48418fefe1" xsi:nil="true"/>
    <Send_x0020_Pre_x002d_Approval xmlns="afebe2f9-f640-4d19-8930-9c48418fefe1" xsi:nil="true"/>
    <Document_x0020_Owner xmlns="afebe2f9-f640-4d19-8930-9c48418fefe1">
      <UserInfo>
        <DisplayName/>
        <AccountId xsi:nil="true"/>
        <AccountType/>
      </UserInfo>
    </Document_x0020_Owner>
    <Disposition xmlns="afebe2f9-f640-4d19-8930-9c48418fefe1">Draft</Disposition>
  </documentManagement>
</p:properties>
</file>

<file path=customXml/itemProps1.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customXml/itemProps2.xml><?xml version="1.0" encoding="utf-8"?>
<ds:datastoreItem xmlns:ds="http://schemas.openxmlformats.org/officeDocument/2006/customXml" ds:itemID="{54AA98D0-1880-4EBE-B759-71B5DD4C3CD5}"/>
</file>

<file path=customXml/itemProps3.xml><?xml version="1.0" encoding="utf-8"?>
<ds:datastoreItem xmlns:ds="http://schemas.openxmlformats.org/officeDocument/2006/customXml" ds:itemID="{C9DB1E75-5F0D-4620-86D7-683B9262902A}">
  <ds:schemaRefs>
    <ds:schemaRef ds:uri="http://schemas.microsoft.com/sharepoint/v3/contenttype/forms"/>
  </ds:schemaRefs>
</ds:datastoreItem>
</file>

<file path=customXml/itemProps4.xml><?xml version="1.0" encoding="utf-8"?>
<ds:datastoreItem xmlns:ds="http://schemas.openxmlformats.org/officeDocument/2006/customXml" ds:itemID="{66EFBF1B-A201-4D0D-BF7A-30C80A6A68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639f85-ce7a-41ab-9a97-b59d725ce046"/>
    <ds:schemaRef ds:uri="http://schemas.microsoft.com/sharepoint/v3"/>
    <ds:schemaRef ds:uri="9b17e508-e182-4d84-913d-6a507add07b8"/>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VA-OIT-BasicTemplate-Tech-Motion-240323</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OIT Report Document</dc:title>
  <dc:subject/>
  <dc:creator>Fuller, Jennifer (sierra 7, Inc.)</dc:creator>
  <cp:keywords>OIT, information technology, office of information and technology, word</cp:keywords>
  <dc:description>OIT20180620</dc:description>
  <cp:lastModifiedBy>Lukowiak, Erin M.</cp:lastModifiedBy>
  <cp:revision>19</cp:revision>
  <dcterms:created xsi:type="dcterms:W3CDTF">2024-12-10T19:40:00Z</dcterms:created>
  <dcterms:modified xsi:type="dcterms:W3CDTF">2024-12-16T19:32:17Z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0x010100EED52978F1C7894280301E20D270133A0019AC4233723C5B418A845FE4E7475901</vt:lpwstr>
  </property>
  <property fmtid="{D5CDD505-2E9C-101B-9397-08002B2CF9AE}" pid="3" name="MediaServiceImageTags">
    <vt:lpwstr/>
  </property>
  <property fmtid="{D5CDD505-2E9C-101B-9397-08002B2CF9AE}" pid="4" name="Document Keywords">
    <vt:lpwstr/>
  </property>
</Properties>
</file>